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F240" w14:textId="77777777" w:rsidR="00460165" w:rsidRDefault="00460165" w:rsidP="00AE2A06">
      <w:pPr>
        <w:tabs>
          <w:tab w:val="left" w:pos="1650"/>
        </w:tabs>
      </w:pPr>
    </w:p>
    <w:p w14:paraId="4ED35442" w14:textId="43412ED1" w:rsidR="001F6AE5" w:rsidRDefault="00AE2A06" w:rsidP="00AE2A06">
      <w:pPr>
        <w:tabs>
          <w:tab w:val="left" w:pos="1650"/>
        </w:tabs>
      </w:pPr>
      <w:r>
        <w:tab/>
      </w:r>
    </w:p>
    <w:p w14:paraId="7490DF23" w14:textId="77777777" w:rsidR="00BC1F14" w:rsidRPr="00B21790" w:rsidRDefault="00BC1F14" w:rsidP="00BC1F14">
      <w:pPr>
        <w:jc w:val="center"/>
        <w:rPr>
          <w:rFonts w:eastAsia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1790">
        <w:rPr>
          <w:rFonts w:eastAsia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 O U V O I R</w:t>
      </w:r>
    </w:p>
    <w:p w14:paraId="2DC783B6" w14:textId="77777777" w:rsidR="00460165" w:rsidRDefault="00460165" w:rsidP="007B003E">
      <w:pPr>
        <w:rPr>
          <w:rFonts w:ascii="Arial" w:hAnsi="Arial" w:cs="Arial"/>
          <w:sz w:val="24"/>
          <w:szCs w:val="24"/>
        </w:rPr>
      </w:pPr>
    </w:p>
    <w:p w14:paraId="5D94F7E0" w14:textId="77777777" w:rsidR="00BC1F14" w:rsidRDefault="00BC1F14" w:rsidP="00BC1F14">
      <w:pPr>
        <w:jc w:val="center"/>
        <w:rPr>
          <w:rFonts w:eastAsia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1790">
        <w:rPr>
          <w:rFonts w:eastAsia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COMITE DEPARTEMENTAL DE GOLF DU VAL-DE-MARNE </w:t>
      </w:r>
    </w:p>
    <w:p w14:paraId="36F6222B" w14:textId="77777777" w:rsidR="00BC1F14" w:rsidRDefault="00BC1F14" w:rsidP="00BC1F14">
      <w:pPr>
        <w:jc w:val="center"/>
        <w:rPr>
          <w:rFonts w:eastAsia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7DD2F7" w14:textId="77777777" w:rsidR="00BC1F14" w:rsidRPr="00B21790" w:rsidRDefault="00BC1F14" w:rsidP="00BC1F14">
      <w:pPr>
        <w:jc w:val="center"/>
        <w:rPr>
          <w:rFonts w:eastAsia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1790">
        <w:rPr>
          <w:rFonts w:eastAsia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ASSEMBLEE GENERALE ELECTIVE </w:t>
      </w:r>
    </w:p>
    <w:p w14:paraId="181307BA" w14:textId="77777777" w:rsidR="00BC1F14" w:rsidRPr="00EB1CA0" w:rsidRDefault="00BC1F14" w:rsidP="00BC1F14">
      <w:pPr>
        <w:jc w:val="center"/>
        <w:rPr>
          <w:rFonts w:eastAsia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CA0">
        <w:rPr>
          <w:rFonts w:eastAsia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09 novembre 2024</w:t>
      </w:r>
    </w:p>
    <w:p w14:paraId="112EFD27" w14:textId="2E1D9CFA" w:rsidR="00460165" w:rsidRPr="008157B3" w:rsidRDefault="00BC1F14" w:rsidP="00BC1F14">
      <w:pPr>
        <w:jc w:val="center"/>
        <w:rPr>
          <w:rFonts w:ascii="Arial" w:hAnsi="Arial" w:cs="Arial"/>
          <w:sz w:val="24"/>
          <w:szCs w:val="24"/>
        </w:rPr>
      </w:pPr>
      <w:r w:rsidRPr="00EB1CA0">
        <w:rPr>
          <w:rFonts w:eastAsia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Golf d’Ormesson</w:t>
      </w:r>
      <w:r w:rsidRPr="008157B3">
        <w:rPr>
          <w:rFonts w:ascii="Arial" w:hAnsi="Arial" w:cs="Arial"/>
          <w:sz w:val="24"/>
          <w:szCs w:val="24"/>
        </w:rPr>
        <w:t xml:space="preserve"> </w:t>
      </w:r>
      <w:r w:rsidR="00460165" w:rsidRPr="008157B3">
        <w:rPr>
          <w:rFonts w:ascii="Arial" w:hAnsi="Arial" w:cs="Arial"/>
          <w:sz w:val="24"/>
          <w:szCs w:val="24"/>
        </w:rPr>
        <w:t>Pouvoir</w:t>
      </w:r>
    </w:p>
    <w:p w14:paraId="52B28248" w14:textId="77777777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</w:p>
    <w:p w14:paraId="253CD814" w14:textId="77777777" w:rsidR="00460165" w:rsidRPr="008157B3" w:rsidRDefault="00460165" w:rsidP="00460165">
      <w:pPr>
        <w:tabs>
          <w:tab w:val="left" w:pos="6560"/>
        </w:tabs>
        <w:jc w:val="both"/>
        <w:rPr>
          <w:rFonts w:ascii="Arial" w:hAnsi="Arial" w:cs="Arial"/>
          <w:sz w:val="24"/>
          <w:szCs w:val="24"/>
        </w:rPr>
      </w:pPr>
      <w:r w:rsidRPr="008157B3">
        <w:rPr>
          <w:rFonts w:ascii="Arial" w:hAnsi="Arial" w:cs="Arial"/>
          <w:sz w:val="24"/>
          <w:szCs w:val="24"/>
        </w:rPr>
        <w:tab/>
      </w:r>
    </w:p>
    <w:p w14:paraId="2A3A3B87" w14:textId="371744C2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  <w:r w:rsidRPr="008157B3">
        <w:rPr>
          <w:rFonts w:ascii="Arial" w:hAnsi="Arial" w:cs="Arial"/>
          <w:sz w:val="24"/>
          <w:szCs w:val="24"/>
        </w:rPr>
        <w:t>Je soussigné</w:t>
      </w:r>
      <w:r w:rsidR="00BC1F14">
        <w:rPr>
          <w:rFonts w:ascii="Arial" w:hAnsi="Arial" w:cs="Arial"/>
          <w:sz w:val="24"/>
          <w:szCs w:val="24"/>
        </w:rPr>
        <w:t>(e)</w:t>
      </w:r>
      <w:r w:rsidRPr="008157B3">
        <w:rPr>
          <w:rFonts w:ascii="Arial" w:hAnsi="Arial" w:cs="Arial"/>
          <w:sz w:val="24"/>
          <w:szCs w:val="24"/>
        </w:rPr>
        <w:t xml:space="preserve"> </w:t>
      </w:r>
      <w:r w:rsidR="00BC1F14">
        <w:rPr>
          <w:rFonts w:ascii="Arial" w:hAnsi="Arial" w:cs="Arial"/>
          <w:sz w:val="24"/>
          <w:szCs w:val="24"/>
        </w:rPr>
        <w:t xml:space="preserve">Mme/ Mr </w:t>
      </w:r>
      <w:r w:rsidRPr="008157B3">
        <w:rPr>
          <w:rFonts w:ascii="Arial" w:hAnsi="Arial" w:cs="Arial"/>
          <w:sz w:val="24"/>
          <w:szCs w:val="24"/>
        </w:rPr>
        <w:t>………………………….</w:t>
      </w:r>
    </w:p>
    <w:p w14:paraId="170A6FBB" w14:textId="77777777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</w:p>
    <w:p w14:paraId="54801878" w14:textId="173B80CC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  <w:r w:rsidRPr="008157B3">
        <w:rPr>
          <w:rFonts w:ascii="Arial" w:hAnsi="Arial" w:cs="Arial"/>
          <w:sz w:val="24"/>
          <w:szCs w:val="24"/>
        </w:rPr>
        <w:t xml:space="preserve">                  </w:t>
      </w:r>
    </w:p>
    <w:p w14:paraId="5D19B766" w14:textId="6BEE1263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Président de l’Association Sportive </w:t>
      </w:r>
      <w:r w:rsidRPr="008157B3">
        <w:rPr>
          <w:rFonts w:ascii="Arial" w:hAnsi="Arial" w:cs="Arial"/>
          <w:sz w:val="24"/>
          <w:szCs w:val="24"/>
        </w:rPr>
        <w:t>………………...</w:t>
      </w:r>
      <w:r w:rsidR="00BC1F14">
        <w:rPr>
          <w:rFonts w:ascii="Arial" w:hAnsi="Arial" w:cs="Arial"/>
          <w:sz w:val="24"/>
          <w:szCs w:val="24"/>
        </w:rPr>
        <w:t xml:space="preserve">               </w:t>
      </w:r>
      <w:r w:rsidR="00215DCE">
        <w:rPr>
          <w:rFonts w:ascii="Arial" w:hAnsi="Arial" w:cs="Arial"/>
          <w:sz w:val="24"/>
          <w:szCs w:val="24"/>
        </w:rPr>
        <w:t xml:space="preserve">          </w:t>
      </w:r>
      <w:r w:rsidR="00BC1F14">
        <w:rPr>
          <w:rFonts w:ascii="Arial" w:hAnsi="Arial" w:cs="Arial"/>
          <w:sz w:val="24"/>
          <w:szCs w:val="24"/>
        </w:rPr>
        <w:t xml:space="preserve">    N° : </w:t>
      </w:r>
    </w:p>
    <w:p w14:paraId="3E9D9FC4" w14:textId="1460368E" w:rsidR="00460165" w:rsidRPr="008157B3" w:rsidRDefault="00BC1F14" w:rsidP="00460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 </w:t>
      </w:r>
      <w:r w:rsidR="00460165">
        <w:rPr>
          <w:rFonts w:ascii="Arial" w:hAnsi="Arial" w:cs="Arial"/>
          <w:sz w:val="24"/>
          <w:szCs w:val="24"/>
        </w:rPr>
        <w:t>Représentant</w:t>
      </w:r>
      <w:r>
        <w:rPr>
          <w:rFonts w:ascii="Arial" w:hAnsi="Arial" w:cs="Arial"/>
          <w:sz w:val="24"/>
          <w:szCs w:val="24"/>
        </w:rPr>
        <w:t xml:space="preserve">(e) </w:t>
      </w:r>
      <w:r w:rsidR="00460165">
        <w:rPr>
          <w:rFonts w:ascii="Arial" w:hAnsi="Arial" w:cs="Arial"/>
          <w:sz w:val="24"/>
          <w:szCs w:val="24"/>
        </w:rPr>
        <w:t>désigné</w:t>
      </w:r>
      <w:r>
        <w:rPr>
          <w:rFonts w:ascii="Arial" w:hAnsi="Arial" w:cs="Arial"/>
          <w:sz w:val="24"/>
          <w:szCs w:val="24"/>
        </w:rPr>
        <w:t>(e)</w:t>
      </w:r>
      <w:r w:rsidR="00460165">
        <w:rPr>
          <w:rFonts w:ascii="Arial" w:hAnsi="Arial" w:cs="Arial"/>
          <w:sz w:val="24"/>
          <w:szCs w:val="24"/>
        </w:rPr>
        <w:t xml:space="preserve"> du golf ……………</w:t>
      </w:r>
      <w:r w:rsidR="00FF3263">
        <w:rPr>
          <w:rFonts w:ascii="Arial" w:hAnsi="Arial" w:cs="Arial"/>
          <w:sz w:val="24"/>
          <w:szCs w:val="24"/>
        </w:rPr>
        <w:t>……</w:t>
      </w:r>
      <w:r w:rsidR="00460165">
        <w:rPr>
          <w:rFonts w:ascii="Arial" w:hAnsi="Arial" w:cs="Arial"/>
          <w:sz w:val="24"/>
          <w:szCs w:val="24"/>
        </w:rPr>
        <w:t>.</w:t>
      </w:r>
    </w:p>
    <w:p w14:paraId="07F5AC28" w14:textId="77777777" w:rsidR="00460165" w:rsidRDefault="00460165" w:rsidP="00460165">
      <w:pPr>
        <w:jc w:val="both"/>
        <w:rPr>
          <w:rFonts w:ascii="Arial" w:hAnsi="Arial" w:cs="Arial"/>
          <w:sz w:val="24"/>
          <w:szCs w:val="24"/>
        </w:rPr>
      </w:pPr>
    </w:p>
    <w:p w14:paraId="39ACCEFA" w14:textId="1D32811A" w:rsidR="00FF3263" w:rsidRDefault="00FF3263" w:rsidP="00460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informe que je serai présent </w:t>
      </w:r>
    </w:p>
    <w:p w14:paraId="23705F00" w14:textId="77777777" w:rsidR="00FF3263" w:rsidRDefault="00FF3263" w:rsidP="00460165">
      <w:pPr>
        <w:jc w:val="both"/>
        <w:rPr>
          <w:rFonts w:ascii="Arial" w:hAnsi="Arial" w:cs="Arial"/>
          <w:sz w:val="24"/>
          <w:szCs w:val="24"/>
        </w:rPr>
      </w:pPr>
    </w:p>
    <w:p w14:paraId="3B5A2448" w14:textId="39971C7C" w:rsidR="00460165" w:rsidRPr="008157B3" w:rsidRDefault="00FF3263" w:rsidP="00460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 </w:t>
      </w:r>
      <w:r w:rsidR="00460165" w:rsidRPr="008157B3">
        <w:rPr>
          <w:rFonts w:ascii="Arial" w:hAnsi="Arial" w:cs="Arial"/>
          <w:sz w:val="24"/>
          <w:szCs w:val="24"/>
        </w:rPr>
        <w:t>Déclare donner pouvoir à</w:t>
      </w:r>
      <w:r w:rsidR="00BC1F14" w:rsidRPr="008157B3">
        <w:rPr>
          <w:rFonts w:ascii="Arial" w:hAnsi="Arial" w:cs="Arial"/>
          <w:sz w:val="24"/>
          <w:szCs w:val="24"/>
        </w:rPr>
        <w:t xml:space="preserve"> …</w:t>
      </w:r>
      <w:r w:rsidR="00460165" w:rsidRPr="008157B3">
        <w:rPr>
          <w:rFonts w:ascii="Arial" w:hAnsi="Arial" w:cs="Arial"/>
          <w:sz w:val="24"/>
          <w:szCs w:val="24"/>
        </w:rPr>
        <w:t>…………………………</w:t>
      </w:r>
    </w:p>
    <w:p w14:paraId="0C2EAD95" w14:textId="4CEE783D" w:rsidR="00460165" w:rsidRPr="008157B3" w:rsidRDefault="00FF3263" w:rsidP="00460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60165" w:rsidRPr="008157B3">
        <w:rPr>
          <w:rFonts w:ascii="Arial" w:hAnsi="Arial" w:cs="Arial"/>
          <w:sz w:val="24"/>
          <w:szCs w:val="24"/>
        </w:rPr>
        <w:t xml:space="preserve">embre de notre association </w:t>
      </w:r>
    </w:p>
    <w:p w14:paraId="75C5F548" w14:textId="7D061303" w:rsidR="00460165" w:rsidRDefault="00FF3263" w:rsidP="00460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Licence N° </w:t>
      </w:r>
    </w:p>
    <w:p w14:paraId="36A30C5E" w14:textId="77777777" w:rsidR="00FF3263" w:rsidRPr="008157B3" w:rsidRDefault="00FF3263" w:rsidP="00460165">
      <w:pPr>
        <w:jc w:val="both"/>
        <w:rPr>
          <w:rFonts w:ascii="Arial" w:hAnsi="Arial" w:cs="Arial"/>
          <w:sz w:val="24"/>
          <w:szCs w:val="24"/>
        </w:rPr>
      </w:pPr>
    </w:p>
    <w:p w14:paraId="465FC849" w14:textId="77777777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157B3">
        <w:rPr>
          <w:rFonts w:ascii="Arial" w:hAnsi="Arial" w:cs="Arial"/>
          <w:sz w:val="24"/>
          <w:szCs w:val="24"/>
        </w:rPr>
        <w:t>de</w:t>
      </w:r>
      <w:proofErr w:type="gramEnd"/>
      <w:r w:rsidRPr="008157B3">
        <w:rPr>
          <w:rFonts w:ascii="Arial" w:hAnsi="Arial" w:cs="Arial"/>
          <w:sz w:val="24"/>
          <w:szCs w:val="24"/>
        </w:rPr>
        <w:t xml:space="preserve"> me représenter à l’Assemblée générale du Comité départemental de golf du Val de Marne le </w:t>
      </w:r>
      <w:r>
        <w:rPr>
          <w:rFonts w:ascii="Arial" w:hAnsi="Arial" w:cs="Arial"/>
          <w:sz w:val="24"/>
          <w:szCs w:val="24"/>
        </w:rPr>
        <w:t>9 novembre 2024</w:t>
      </w:r>
      <w:r w:rsidRPr="008157B3">
        <w:rPr>
          <w:rFonts w:ascii="Arial" w:hAnsi="Arial" w:cs="Arial"/>
          <w:sz w:val="24"/>
          <w:szCs w:val="24"/>
        </w:rPr>
        <w:t xml:space="preserve"> et, à cet effet, de prendre part à toutes délibérations, de présenter tous les dires et observations, d’émettre tous les votes sur les questions portées à l’ordre du jour figurant sur la convocation, de signer toute feuille de présence, tout procès-verbal et généralement de  faire le nécessaire.</w:t>
      </w:r>
    </w:p>
    <w:p w14:paraId="63937F8B" w14:textId="77777777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</w:p>
    <w:p w14:paraId="2C90EE55" w14:textId="77777777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</w:p>
    <w:p w14:paraId="4F140FDD" w14:textId="77777777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  <w:r w:rsidRPr="008157B3">
        <w:rPr>
          <w:rFonts w:ascii="Arial" w:hAnsi="Arial" w:cs="Arial"/>
          <w:sz w:val="24"/>
          <w:szCs w:val="24"/>
        </w:rPr>
        <w:t>A                                                                      le ………………………</w:t>
      </w:r>
    </w:p>
    <w:p w14:paraId="4FB17B15" w14:textId="77777777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</w:p>
    <w:p w14:paraId="66CBC0C0" w14:textId="2DC5C7E8" w:rsidR="00460165" w:rsidRPr="008157B3" w:rsidRDefault="00215DCE" w:rsidP="00215D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14:paraId="1C1D4CB4" w14:textId="77777777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</w:p>
    <w:p w14:paraId="2B145F46" w14:textId="77777777" w:rsidR="00460165" w:rsidRDefault="00460165" w:rsidP="00460165">
      <w:pPr>
        <w:jc w:val="both"/>
        <w:rPr>
          <w:rFonts w:ascii="Arial" w:hAnsi="Arial" w:cs="Arial"/>
          <w:sz w:val="24"/>
          <w:szCs w:val="24"/>
        </w:rPr>
      </w:pPr>
    </w:p>
    <w:p w14:paraId="06C982AA" w14:textId="77777777" w:rsidR="00FF3263" w:rsidRPr="008157B3" w:rsidRDefault="00FF3263" w:rsidP="00460165">
      <w:pPr>
        <w:jc w:val="both"/>
        <w:rPr>
          <w:rFonts w:ascii="Arial" w:hAnsi="Arial" w:cs="Arial"/>
          <w:sz w:val="24"/>
          <w:szCs w:val="24"/>
        </w:rPr>
      </w:pPr>
    </w:p>
    <w:p w14:paraId="4797B7A7" w14:textId="77777777" w:rsidR="00460165" w:rsidRDefault="00460165" w:rsidP="00460165">
      <w:pPr>
        <w:jc w:val="both"/>
        <w:rPr>
          <w:rFonts w:ascii="Arial" w:hAnsi="Arial" w:cs="Arial"/>
          <w:sz w:val="24"/>
          <w:szCs w:val="24"/>
        </w:rPr>
      </w:pPr>
    </w:p>
    <w:p w14:paraId="3105265D" w14:textId="77777777" w:rsidR="00FF3263" w:rsidRDefault="00FF3263" w:rsidP="00460165">
      <w:pPr>
        <w:jc w:val="both"/>
        <w:rPr>
          <w:rFonts w:ascii="Arial" w:hAnsi="Arial" w:cs="Arial"/>
          <w:sz w:val="24"/>
          <w:szCs w:val="24"/>
        </w:rPr>
      </w:pPr>
    </w:p>
    <w:p w14:paraId="0F508383" w14:textId="77777777" w:rsidR="00FF3263" w:rsidRDefault="00FF3263" w:rsidP="00460165">
      <w:pPr>
        <w:jc w:val="both"/>
        <w:rPr>
          <w:rFonts w:ascii="Arial" w:hAnsi="Arial" w:cs="Arial"/>
          <w:sz w:val="24"/>
          <w:szCs w:val="24"/>
        </w:rPr>
      </w:pPr>
    </w:p>
    <w:p w14:paraId="7568A4B5" w14:textId="77777777" w:rsidR="00FF3263" w:rsidRPr="008157B3" w:rsidRDefault="00FF3263" w:rsidP="00460165">
      <w:pPr>
        <w:jc w:val="both"/>
        <w:rPr>
          <w:rFonts w:ascii="Arial" w:hAnsi="Arial" w:cs="Arial"/>
          <w:sz w:val="24"/>
          <w:szCs w:val="24"/>
        </w:rPr>
      </w:pPr>
    </w:p>
    <w:p w14:paraId="579BC490" w14:textId="77777777" w:rsidR="00460165" w:rsidRPr="008157B3" w:rsidRDefault="00460165" w:rsidP="00460165">
      <w:pPr>
        <w:jc w:val="both"/>
        <w:rPr>
          <w:rFonts w:ascii="Arial" w:hAnsi="Arial" w:cs="Arial"/>
          <w:sz w:val="24"/>
          <w:szCs w:val="24"/>
        </w:rPr>
      </w:pPr>
      <w:r w:rsidRPr="008157B3">
        <w:rPr>
          <w:rFonts w:ascii="Arial" w:hAnsi="Arial" w:cs="Arial"/>
          <w:sz w:val="24"/>
          <w:szCs w:val="24"/>
        </w:rPr>
        <w:t>Faire précéder de la mention « Bon pour pouvoir »</w:t>
      </w:r>
    </w:p>
    <w:p w14:paraId="0DD0A946" w14:textId="77777777" w:rsidR="00460165" w:rsidRPr="008157B3" w:rsidRDefault="00460165" w:rsidP="00460165">
      <w:pPr>
        <w:rPr>
          <w:rFonts w:ascii="Arial" w:hAnsi="Arial" w:cs="Arial"/>
          <w:sz w:val="24"/>
          <w:szCs w:val="24"/>
        </w:rPr>
      </w:pPr>
    </w:p>
    <w:sectPr w:rsidR="00460165" w:rsidRPr="008157B3" w:rsidSect="00E46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C2DB5" w14:textId="77777777" w:rsidR="008A3A5C" w:rsidRDefault="008A3A5C">
      <w:r>
        <w:separator/>
      </w:r>
    </w:p>
  </w:endnote>
  <w:endnote w:type="continuationSeparator" w:id="0">
    <w:p w14:paraId="6B132496" w14:textId="77777777" w:rsidR="008A3A5C" w:rsidRDefault="008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13F2" w14:textId="77777777" w:rsidR="00DC6135" w:rsidRDefault="00DC61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9861" w14:textId="77777777" w:rsidR="00DD4072" w:rsidRDefault="00DD4072" w:rsidP="00DB1B78">
    <w:pPr>
      <w:pStyle w:val="Titre2"/>
      <w:rPr>
        <w:sz w:val="16"/>
      </w:rPr>
    </w:pPr>
    <w:r>
      <w:rPr>
        <w:sz w:val="16"/>
      </w:rPr>
      <w:t xml:space="preserve">Comité Départemental de golf du Val-de-Marne   </w:t>
    </w:r>
    <w:r w:rsidR="00DC6135">
      <w:rPr>
        <w:sz w:val="16"/>
      </w:rPr>
      <w:t xml:space="preserve">16 </w:t>
    </w:r>
    <w:r w:rsidR="00E038DC">
      <w:rPr>
        <w:sz w:val="16"/>
      </w:rPr>
      <w:t>aven</w:t>
    </w:r>
    <w:r w:rsidR="00DC6135">
      <w:rPr>
        <w:sz w:val="16"/>
      </w:rPr>
      <w:t>ue Raspail</w:t>
    </w:r>
    <w:r>
      <w:rPr>
        <w:sz w:val="16"/>
      </w:rPr>
      <w:t xml:space="preserve">  94</w:t>
    </w:r>
    <w:r w:rsidR="00DC6135">
      <w:rPr>
        <w:sz w:val="16"/>
      </w:rPr>
      <w:t>250 GENTILLY</w:t>
    </w:r>
    <w:r>
      <w:rPr>
        <w:sz w:val="16"/>
      </w:rPr>
      <w:t xml:space="preserve">                                                                                            association l</w:t>
    </w:r>
    <w:r w:rsidR="001B706E">
      <w:rPr>
        <w:sz w:val="16"/>
      </w:rPr>
      <w:t>oi 1901 N°W941007957    N°</w:t>
    </w:r>
    <w:r w:rsidR="002E5B71">
      <w:rPr>
        <w:sz w:val="16"/>
      </w:rPr>
      <w:t>Siret</w:t>
    </w:r>
    <w:r w:rsidR="001B706E">
      <w:rPr>
        <w:sz w:val="16"/>
      </w:rPr>
      <w:t> </w:t>
    </w:r>
    <w:r w:rsidR="002E5B71">
      <w:rPr>
        <w:sz w:val="16"/>
      </w:rPr>
      <w:t>: 792</w:t>
    </w:r>
    <w:r w:rsidR="001B706E">
      <w:rPr>
        <w:sz w:val="16"/>
      </w:rPr>
      <w:t xml:space="preserve"> 877 243 000</w:t>
    </w:r>
    <w:r w:rsidR="001A31CD">
      <w:rPr>
        <w:sz w:val="16"/>
      </w:rPr>
      <w:t>32</w:t>
    </w:r>
  </w:p>
  <w:p w14:paraId="5019ACFC" w14:textId="77777777" w:rsidR="00DD4072" w:rsidRDefault="00DD4072" w:rsidP="007940D2">
    <w:pPr>
      <w:pStyle w:val="Pieddepage"/>
      <w:rPr>
        <w:b/>
        <w:bCs/>
        <w:color w:val="008000"/>
        <w:lang w:val="de-DE"/>
      </w:rPr>
    </w:pPr>
    <w:r>
      <w:rPr>
        <w:b/>
        <w:bCs/>
        <w:color w:val="008000"/>
        <w:sz w:val="16"/>
        <w:lang w:val="de-DE"/>
      </w:rPr>
      <w:t xml:space="preserve">                                                                                            cdgolf94@gmail.com</w:t>
    </w:r>
  </w:p>
  <w:p w14:paraId="040E2108" w14:textId="77777777" w:rsidR="00DD4072" w:rsidRPr="004A7088" w:rsidRDefault="00DD4072">
    <w:pPr>
      <w:pStyle w:val="Pieddepag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AD28" w14:textId="77777777" w:rsidR="00DC6135" w:rsidRDefault="00DC61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3B9AA" w14:textId="77777777" w:rsidR="008A3A5C" w:rsidRDefault="008A3A5C">
      <w:r>
        <w:separator/>
      </w:r>
    </w:p>
  </w:footnote>
  <w:footnote w:type="continuationSeparator" w:id="0">
    <w:p w14:paraId="354B50A4" w14:textId="77777777" w:rsidR="008A3A5C" w:rsidRDefault="008A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71A3" w14:textId="77777777" w:rsidR="00DC6135" w:rsidRDefault="00DC61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B125" w14:textId="77777777" w:rsidR="009F1E96" w:rsidRPr="009F1E96" w:rsidRDefault="009F1E96" w:rsidP="009F1E96">
    <w:pPr>
      <w:widowControl w:val="0"/>
      <w:autoSpaceDE w:val="0"/>
      <w:autoSpaceDN w:val="0"/>
      <w:adjustRightInd w:val="0"/>
      <w:rPr>
        <w:rFonts w:ascii="Times" w:eastAsia="MS Mincho" w:hAnsi="Times" w:cs="Times"/>
        <w:i/>
        <w:sz w:val="24"/>
        <w:szCs w:val="24"/>
      </w:rPr>
    </w:pPr>
    <w:r>
      <w:rPr>
        <w:rFonts w:ascii="Times" w:eastAsia="MS Mincho" w:hAnsi="Times" w:cs="Times"/>
        <w:noProof/>
        <w:sz w:val="24"/>
        <w:szCs w:val="24"/>
      </w:rPr>
      <w:t xml:space="preserve">  </w:t>
    </w:r>
    <w:r w:rsidR="00C43C08">
      <w:rPr>
        <w:rFonts w:ascii="Times" w:eastAsia="MS Mincho" w:hAnsi="Times" w:cs="Times"/>
        <w:i/>
        <w:noProof/>
        <w:sz w:val="24"/>
        <w:szCs w:val="24"/>
      </w:rPr>
      <w:drawing>
        <wp:inline distT="0" distB="0" distL="0" distR="0" wp14:anchorId="7DACB5AE" wp14:editId="65C2D310">
          <wp:extent cx="1085850" cy="1085850"/>
          <wp:effectExtent l="19050" t="0" r="0" b="0"/>
          <wp:docPr id="1" name="Image 1" descr="cd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d9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1E96">
      <w:rPr>
        <w:rFonts w:ascii="Times" w:eastAsia="MS Mincho" w:hAnsi="Times" w:cs="Times"/>
        <w:i/>
        <w:noProof/>
        <w:sz w:val="24"/>
        <w:szCs w:val="24"/>
      </w:rPr>
      <w:t xml:space="preserve">                                                                          </w:t>
    </w:r>
    <w:r w:rsidRPr="009F1E96">
      <w:rPr>
        <w:i/>
      </w:rPr>
      <w:t xml:space="preserve"> LIGUE D’ILE DE FRANCE</w:t>
    </w:r>
    <w:r w:rsidR="00C43C08">
      <w:rPr>
        <w:i/>
        <w:noProof/>
      </w:rPr>
      <w:drawing>
        <wp:anchor distT="0" distB="0" distL="114300" distR="114300" simplePos="0" relativeHeight="251657728" behindDoc="0" locked="0" layoutInCell="1" allowOverlap="1" wp14:anchorId="7E27FA94" wp14:editId="5EC503F0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918970" cy="854710"/>
          <wp:effectExtent l="1905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5F9AD4" w14:textId="77777777" w:rsidR="009F1E96" w:rsidRPr="009F1E96" w:rsidRDefault="009F1E96" w:rsidP="009F1E96">
    <w:pPr>
      <w:widowControl w:val="0"/>
      <w:autoSpaceDE w:val="0"/>
      <w:autoSpaceDN w:val="0"/>
      <w:adjustRightInd w:val="0"/>
      <w:rPr>
        <w:rFonts w:ascii="Verdana" w:eastAsia="MS Mincho" w:hAnsi="Verdana" w:cs="Times"/>
        <w:b/>
        <w:bCs/>
        <w:color w:val="0F7003"/>
        <w:sz w:val="24"/>
        <w:szCs w:val="24"/>
      </w:rPr>
    </w:pPr>
    <w:r w:rsidRPr="009F1E96">
      <w:rPr>
        <w:rFonts w:ascii="Verdana" w:eastAsia="MS Mincho" w:hAnsi="Verdana" w:cs="Times"/>
        <w:b/>
        <w:bCs/>
        <w:color w:val="0F7003"/>
        <w:sz w:val="24"/>
        <w:szCs w:val="24"/>
      </w:rPr>
      <w:t>COMITE DEPARTEMENTAL de Golf</w:t>
    </w:r>
  </w:p>
  <w:p w14:paraId="74C38E4E" w14:textId="77777777" w:rsidR="009F1E96" w:rsidRPr="009F1E96" w:rsidRDefault="009F1E96" w:rsidP="009F1E96">
    <w:pPr>
      <w:widowControl w:val="0"/>
      <w:autoSpaceDE w:val="0"/>
      <w:autoSpaceDN w:val="0"/>
      <w:adjustRightInd w:val="0"/>
      <w:rPr>
        <w:rFonts w:ascii="Verdana" w:eastAsia="MS Mincho" w:hAnsi="Verdana" w:cs="Times"/>
        <w:b/>
        <w:bCs/>
        <w:color w:val="0F7003"/>
        <w:sz w:val="24"/>
        <w:szCs w:val="24"/>
      </w:rPr>
    </w:pPr>
    <w:r w:rsidRPr="009F1E96">
      <w:rPr>
        <w:rFonts w:ascii="Verdana" w:eastAsia="MS Mincho" w:hAnsi="Verdana" w:cs="Times"/>
        <w:b/>
        <w:bCs/>
        <w:color w:val="0F7003"/>
        <w:sz w:val="24"/>
        <w:szCs w:val="24"/>
      </w:rPr>
      <w:t xml:space="preserve">DU VAL-DE-MARNE (94) </w:t>
    </w:r>
  </w:p>
  <w:p w14:paraId="0D3737A2" w14:textId="77777777" w:rsidR="009F1E96" w:rsidRPr="009F1E96" w:rsidRDefault="001B3457" w:rsidP="009F1E96">
    <w:pPr>
      <w:widowControl w:val="0"/>
      <w:autoSpaceDE w:val="0"/>
      <w:autoSpaceDN w:val="0"/>
      <w:adjustRightInd w:val="0"/>
      <w:rPr>
        <w:rFonts w:ascii="Verdana" w:eastAsia="MS Mincho" w:hAnsi="Verdana" w:cs="Times"/>
        <w:b/>
        <w:bCs/>
        <w:color w:val="0F7003"/>
        <w:sz w:val="18"/>
        <w:szCs w:val="18"/>
      </w:rPr>
    </w:pPr>
    <w:r>
      <w:rPr>
        <w:rFonts w:ascii="Verdana" w:eastAsia="MS Mincho" w:hAnsi="Verdana" w:cs="Times"/>
        <w:b/>
        <w:bCs/>
        <w:color w:val="0F7003"/>
        <w:sz w:val="18"/>
        <w:szCs w:val="18"/>
      </w:rPr>
      <w:t>16</w:t>
    </w:r>
    <w:r w:rsidR="00E038DC">
      <w:rPr>
        <w:rFonts w:ascii="Verdana" w:eastAsia="MS Mincho" w:hAnsi="Verdana" w:cs="Times"/>
        <w:b/>
        <w:bCs/>
        <w:color w:val="0F7003"/>
        <w:sz w:val="18"/>
        <w:szCs w:val="18"/>
      </w:rPr>
      <w:t xml:space="preserve"> avenu</w:t>
    </w:r>
    <w:r>
      <w:rPr>
        <w:rFonts w:ascii="Verdana" w:eastAsia="MS Mincho" w:hAnsi="Verdana" w:cs="Times"/>
        <w:b/>
        <w:bCs/>
        <w:color w:val="0F7003"/>
        <w:sz w:val="18"/>
        <w:szCs w:val="18"/>
      </w:rPr>
      <w:t>e Raspail</w:t>
    </w:r>
    <w:r w:rsidR="009F1E96" w:rsidRPr="009F1E96">
      <w:rPr>
        <w:rFonts w:ascii="Verdana" w:eastAsia="MS Mincho" w:hAnsi="Verdana" w:cs="Times"/>
        <w:b/>
        <w:bCs/>
        <w:color w:val="0F7003"/>
        <w:sz w:val="18"/>
        <w:szCs w:val="18"/>
      </w:rPr>
      <w:t xml:space="preserve"> 94</w:t>
    </w:r>
    <w:r>
      <w:rPr>
        <w:rFonts w:ascii="Verdana" w:eastAsia="MS Mincho" w:hAnsi="Verdana" w:cs="Times"/>
        <w:b/>
        <w:bCs/>
        <w:color w:val="0F7003"/>
        <w:sz w:val="18"/>
        <w:szCs w:val="18"/>
      </w:rPr>
      <w:t>250 GENTILLY</w:t>
    </w:r>
    <w:r w:rsidR="009F1E96" w:rsidRPr="009F1E96">
      <w:rPr>
        <w:rFonts w:ascii="MS Gothic" w:eastAsia="MS Gothic" w:hAnsi="MS Gothic" w:cs="MS Gothic" w:hint="eastAsia"/>
        <w:b/>
        <w:bCs/>
        <w:color w:val="0F7003"/>
        <w:sz w:val="18"/>
        <w:szCs w:val="18"/>
      </w:rPr>
      <w:t> </w:t>
    </w:r>
  </w:p>
  <w:p w14:paraId="1A5DE78B" w14:textId="77777777" w:rsidR="002C6573" w:rsidRPr="009F1E96" w:rsidRDefault="009F1E96" w:rsidP="009F1E96">
    <w:pPr>
      <w:widowControl w:val="0"/>
      <w:autoSpaceDE w:val="0"/>
      <w:autoSpaceDN w:val="0"/>
      <w:adjustRightInd w:val="0"/>
      <w:rPr>
        <w:rFonts w:ascii="Verdana" w:eastAsia="MS Mincho" w:hAnsi="Verdana" w:cs="Times"/>
        <w:sz w:val="18"/>
        <w:szCs w:val="18"/>
      </w:rPr>
    </w:pPr>
    <w:r w:rsidRPr="009F1E96">
      <w:rPr>
        <w:rFonts w:ascii="Verdana" w:eastAsia="MS Mincho" w:hAnsi="Verdana" w:cs="Times"/>
        <w:b/>
        <w:bCs/>
        <w:color w:val="0F7003"/>
        <w:sz w:val="18"/>
        <w:szCs w:val="18"/>
      </w:rPr>
      <w:t>Site web : www.cdgolf94.com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C374" w14:textId="77777777" w:rsidR="00DC6135" w:rsidRDefault="00DC61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34F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17074"/>
    <w:multiLevelType w:val="hybridMultilevel"/>
    <w:tmpl w:val="04A0AA12"/>
    <w:lvl w:ilvl="0" w:tplc="BDD64ADA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4152951"/>
    <w:multiLevelType w:val="hybridMultilevel"/>
    <w:tmpl w:val="448C0620"/>
    <w:lvl w:ilvl="0" w:tplc="CCD0E89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7E91"/>
    <w:multiLevelType w:val="hybridMultilevel"/>
    <w:tmpl w:val="2E2C9244"/>
    <w:lvl w:ilvl="0" w:tplc="B00A0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D6EB8"/>
    <w:multiLevelType w:val="hybridMultilevel"/>
    <w:tmpl w:val="033C5764"/>
    <w:lvl w:ilvl="0" w:tplc="87C072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66B6A"/>
    <w:multiLevelType w:val="hybridMultilevel"/>
    <w:tmpl w:val="DB9E009C"/>
    <w:lvl w:ilvl="0" w:tplc="4B72D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22127"/>
    <w:multiLevelType w:val="hybridMultilevel"/>
    <w:tmpl w:val="61C41F2C"/>
    <w:lvl w:ilvl="0" w:tplc="E40C34D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A3936A8"/>
    <w:multiLevelType w:val="hybridMultilevel"/>
    <w:tmpl w:val="BEBE0340"/>
    <w:lvl w:ilvl="0" w:tplc="45785888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4334A20"/>
    <w:multiLevelType w:val="hybridMultilevel"/>
    <w:tmpl w:val="D65C3180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8DA4679"/>
    <w:multiLevelType w:val="hybridMultilevel"/>
    <w:tmpl w:val="18A84CBA"/>
    <w:lvl w:ilvl="0" w:tplc="2488F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A34D6"/>
    <w:multiLevelType w:val="hybridMultilevel"/>
    <w:tmpl w:val="74C29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8D4"/>
    <w:multiLevelType w:val="hybridMultilevel"/>
    <w:tmpl w:val="7750D3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A1F40"/>
    <w:multiLevelType w:val="hybridMultilevel"/>
    <w:tmpl w:val="E770591C"/>
    <w:lvl w:ilvl="0" w:tplc="4EB85DB2">
      <w:start w:val="1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83058186">
    <w:abstractNumId w:val="4"/>
  </w:num>
  <w:num w:numId="2" w16cid:durableId="1240334608">
    <w:abstractNumId w:val="2"/>
  </w:num>
  <w:num w:numId="3" w16cid:durableId="952594454">
    <w:abstractNumId w:val="6"/>
  </w:num>
  <w:num w:numId="4" w16cid:durableId="2071538069">
    <w:abstractNumId w:val="1"/>
  </w:num>
  <w:num w:numId="5" w16cid:durableId="1154295865">
    <w:abstractNumId w:val="7"/>
  </w:num>
  <w:num w:numId="6" w16cid:durableId="848252912">
    <w:abstractNumId w:val="12"/>
  </w:num>
  <w:num w:numId="7" w16cid:durableId="725184931">
    <w:abstractNumId w:val="0"/>
  </w:num>
  <w:num w:numId="8" w16cid:durableId="22288065">
    <w:abstractNumId w:val="8"/>
  </w:num>
  <w:num w:numId="9" w16cid:durableId="564686926">
    <w:abstractNumId w:val="9"/>
  </w:num>
  <w:num w:numId="10" w16cid:durableId="1273585455">
    <w:abstractNumId w:val="3"/>
  </w:num>
  <w:num w:numId="11" w16cid:durableId="1546481623">
    <w:abstractNumId w:val="11"/>
  </w:num>
  <w:num w:numId="12" w16cid:durableId="13337535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283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5A"/>
    <w:rsid w:val="000258BC"/>
    <w:rsid w:val="000268A6"/>
    <w:rsid w:val="00033DDA"/>
    <w:rsid w:val="00051BA3"/>
    <w:rsid w:val="00073449"/>
    <w:rsid w:val="00090081"/>
    <w:rsid w:val="000B5A50"/>
    <w:rsid w:val="00127915"/>
    <w:rsid w:val="001315FE"/>
    <w:rsid w:val="00151A56"/>
    <w:rsid w:val="00155C04"/>
    <w:rsid w:val="001A0843"/>
    <w:rsid w:val="001A31CD"/>
    <w:rsid w:val="001A7857"/>
    <w:rsid w:val="001B3457"/>
    <w:rsid w:val="001B6C36"/>
    <w:rsid w:val="001B706E"/>
    <w:rsid w:val="001D5E1B"/>
    <w:rsid w:val="001F6AE5"/>
    <w:rsid w:val="00201C2B"/>
    <w:rsid w:val="00207F00"/>
    <w:rsid w:val="00215DCE"/>
    <w:rsid w:val="00233537"/>
    <w:rsid w:val="0024285C"/>
    <w:rsid w:val="00271ECF"/>
    <w:rsid w:val="00273829"/>
    <w:rsid w:val="002A173D"/>
    <w:rsid w:val="002A3F61"/>
    <w:rsid w:val="002C1147"/>
    <w:rsid w:val="002C6573"/>
    <w:rsid w:val="002E5B71"/>
    <w:rsid w:val="002E7EF0"/>
    <w:rsid w:val="0030434A"/>
    <w:rsid w:val="003354DF"/>
    <w:rsid w:val="0035166E"/>
    <w:rsid w:val="00362EC9"/>
    <w:rsid w:val="00370F34"/>
    <w:rsid w:val="00383737"/>
    <w:rsid w:val="003E03ED"/>
    <w:rsid w:val="003F034C"/>
    <w:rsid w:val="00453198"/>
    <w:rsid w:val="00457C56"/>
    <w:rsid w:val="00460165"/>
    <w:rsid w:val="004656FC"/>
    <w:rsid w:val="00473E9F"/>
    <w:rsid w:val="00485951"/>
    <w:rsid w:val="00485B43"/>
    <w:rsid w:val="004A7088"/>
    <w:rsid w:val="004A71DD"/>
    <w:rsid w:val="004B725A"/>
    <w:rsid w:val="004C0CCE"/>
    <w:rsid w:val="004C4B48"/>
    <w:rsid w:val="004F64CD"/>
    <w:rsid w:val="0056421C"/>
    <w:rsid w:val="0056662C"/>
    <w:rsid w:val="00575241"/>
    <w:rsid w:val="0058387D"/>
    <w:rsid w:val="0059021F"/>
    <w:rsid w:val="005C31F8"/>
    <w:rsid w:val="005D2943"/>
    <w:rsid w:val="006419D8"/>
    <w:rsid w:val="00656512"/>
    <w:rsid w:val="00663828"/>
    <w:rsid w:val="00663D3F"/>
    <w:rsid w:val="00670C6A"/>
    <w:rsid w:val="006718A2"/>
    <w:rsid w:val="00671B6B"/>
    <w:rsid w:val="00681592"/>
    <w:rsid w:val="00682CD7"/>
    <w:rsid w:val="0069670F"/>
    <w:rsid w:val="006A06B3"/>
    <w:rsid w:val="006A71A7"/>
    <w:rsid w:val="006B7089"/>
    <w:rsid w:val="006C1A0F"/>
    <w:rsid w:val="006C503A"/>
    <w:rsid w:val="006D0318"/>
    <w:rsid w:val="006F6821"/>
    <w:rsid w:val="00760DFE"/>
    <w:rsid w:val="00771863"/>
    <w:rsid w:val="007751A8"/>
    <w:rsid w:val="00781350"/>
    <w:rsid w:val="00783BF1"/>
    <w:rsid w:val="00792B9D"/>
    <w:rsid w:val="007940D2"/>
    <w:rsid w:val="007A476F"/>
    <w:rsid w:val="007B003E"/>
    <w:rsid w:val="007B75A5"/>
    <w:rsid w:val="007C1DD8"/>
    <w:rsid w:val="007E530A"/>
    <w:rsid w:val="007F4DA2"/>
    <w:rsid w:val="00815318"/>
    <w:rsid w:val="008157B3"/>
    <w:rsid w:val="008234A7"/>
    <w:rsid w:val="00833AC9"/>
    <w:rsid w:val="00863B98"/>
    <w:rsid w:val="0087478B"/>
    <w:rsid w:val="008A3A5C"/>
    <w:rsid w:val="008D05BD"/>
    <w:rsid w:val="008D4C53"/>
    <w:rsid w:val="008E034C"/>
    <w:rsid w:val="008E08F2"/>
    <w:rsid w:val="008F47A0"/>
    <w:rsid w:val="00907E8E"/>
    <w:rsid w:val="009114A5"/>
    <w:rsid w:val="009117E3"/>
    <w:rsid w:val="00923A11"/>
    <w:rsid w:val="00941316"/>
    <w:rsid w:val="009479B6"/>
    <w:rsid w:val="0095302D"/>
    <w:rsid w:val="00954907"/>
    <w:rsid w:val="00956DCC"/>
    <w:rsid w:val="00987C08"/>
    <w:rsid w:val="009A2D84"/>
    <w:rsid w:val="009D35BE"/>
    <w:rsid w:val="009F1E96"/>
    <w:rsid w:val="00A84772"/>
    <w:rsid w:val="00A86A3A"/>
    <w:rsid w:val="00AA7247"/>
    <w:rsid w:val="00AC4BA3"/>
    <w:rsid w:val="00AD378F"/>
    <w:rsid w:val="00AE2A06"/>
    <w:rsid w:val="00B218EB"/>
    <w:rsid w:val="00B234B7"/>
    <w:rsid w:val="00B37C72"/>
    <w:rsid w:val="00B71928"/>
    <w:rsid w:val="00B71A1C"/>
    <w:rsid w:val="00B765E0"/>
    <w:rsid w:val="00B77153"/>
    <w:rsid w:val="00B8618D"/>
    <w:rsid w:val="00BA6B48"/>
    <w:rsid w:val="00BC1F14"/>
    <w:rsid w:val="00BD1BEB"/>
    <w:rsid w:val="00BF04C2"/>
    <w:rsid w:val="00C0391E"/>
    <w:rsid w:val="00C2776A"/>
    <w:rsid w:val="00C43C08"/>
    <w:rsid w:val="00C46D24"/>
    <w:rsid w:val="00C82F6B"/>
    <w:rsid w:val="00CB3682"/>
    <w:rsid w:val="00CC268A"/>
    <w:rsid w:val="00CC71B4"/>
    <w:rsid w:val="00CD3632"/>
    <w:rsid w:val="00CD7AF9"/>
    <w:rsid w:val="00CF2A5E"/>
    <w:rsid w:val="00D41E9F"/>
    <w:rsid w:val="00D77950"/>
    <w:rsid w:val="00D955A1"/>
    <w:rsid w:val="00DA62E4"/>
    <w:rsid w:val="00DB0227"/>
    <w:rsid w:val="00DB1B78"/>
    <w:rsid w:val="00DB1C3E"/>
    <w:rsid w:val="00DC6135"/>
    <w:rsid w:val="00DD4072"/>
    <w:rsid w:val="00DE2B4A"/>
    <w:rsid w:val="00DE66F3"/>
    <w:rsid w:val="00E038DC"/>
    <w:rsid w:val="00E4668B"/>
    <w:rsid w:val="00E50A0E"/>
    <w:rsid w:val="00E86169"/>
    <w:rsid w:val="00E92C45"/>
    <w:rsid w:val="00EF3CA7"/>
    <w:rsid w:val="00F03FE1"/>
    <w:rsid w:val="00F36614"/>
    <w:rsid w:val="00F55092"/>
    <w:rsid w:val="00F60B79"/>
    <w:rsid w:val="00F85D0E"/>
    <w:rsid w:val="00F9332D"/>
    <w:rsid w:val="00F94166"/>
    <w:rsid w:val="00FB36BC"/>
    <w:rsid w:val="00FC1905"/>
    <w:rsid w:val="00FD7315"/>
    <w:rsid w:val="00FE14AA"/>
    <w:rsid w:val="00FE599B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6178ACC"/>
  <w15:docId w15:val="{1AB6513D-EB36-4DD6-B756-C70A3545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68B"/>
  </w:style>
  <w:style w:type="paragraph" w:styleId="Titre1">
    <w:name w:val="heading 1"/>
    <w:basedOn w:val="Normal"/>
    <w:next w:val="Normal"/>
    <w:qFormat/>
    <w:rsid w:val="00E4668B"/>
    <w:pPr>
      <w:keepNext/>
      <w:outlineLvl w:val="0"/>
    </w:pPr>
    <w:rPr>
      <w:b/>
      <w:color w:val="008000"/>
    </w:rPr>
  </w:style>
  <w:style w:type="paragraph" w:styleId="Titre2">
    <w:name w:val="heading 2"/>
    <w:basedOn w:val="Normal"/>
    <w:next w:val="Normal"/>
    <w:qFormat/>
    <w:rsid w:val="00E4668B"/>
    <w:pPr>
      <w:keepNext/>
      <w:jc w:val="center"/>
      <w:outlineLvl w:val="1"/>
    </w:pPr>
    <w:rPr>
      <w:b/>
      <w:color w:val="008000"/>
      <w:sz w:val="24"/>
    </w:rPr>
  </w:style>
  <w:style w:type="paragraph" w:styleId="Titre3">
    <w:name w:val="heading 3"/>
    <w:basedOn w:val="Normal"/>
    <w:next w:val="Normal"/>
    <w:qFormat/>
    <w:rsid w:val="00E4668B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E4668B"/>
    <w:pPr>
      <w:keepNext/>
      <w:ind w:left="3540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E4668B"/>
    <w:pPr>
      <w:keepNext/>
      <w:jc w:val="center"/>
      <w:outlineLvl w:val="4"/>
    </w:pPr>
    <w:rPr>
      <w:b/>
      <w:bCs/>
      <w:sz w:val="32"/>
    </w:rPr>
  </w:style>
  <w:style w:type="paragraph" w:styleId="Titre6">
    <w:name w:val="heading 6"/>
    <w:basedOn w:val="Normal"/>
    <w:next w:val="Normal"/>
    <w:qFormat/>
    <w:rsid w:val="00E4668B"/>
    <w:pPr>
      <w:keepNext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qFormat/>
    <w:rsid w:val="00E4668B"/>
    <w:pPr>
      <w:keepNext/>
      <w:outlineLvl w:val="6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4668B"/>
    <w:pPr>
      <w:jc w:val="center"/>
    </w:pPr>
    <w:rPr>
      <w:b/>
      <w:color w:val="008000"/>
      <w:sz w:val="24"/>
    </w:rPr>
  </w:style>
  <w:style w:type="paragraph" w:styleId="En-tte">
    <w:name w:val="header"/>
    <w:basedOn w:val="Normal"/>
    <w:rsid w:val="00E466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4668B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4668B"/>
    <w:pPr>
      <w:ind w:left="3600" w:hanging="4950"/>
    </w:pPr>
    <w:rPr>
      <w:sz w:val="24"/>
      <w:szCs w:val="24"/>
    </w:rPr>
  </w:style>
  <w:style w:type="character" w:styleId="Lienhypertexte">
    <w:name w:val="Hyperlink"/>
    <w:rsid w:val="00E4668B"/>
    <w:rPr>
      <w:color w:val="0000FF"/>
      <w:u w:val="single"/>
    </w:rPr>
  </w:style>
  <w:style w:type="character" w:styleId="lev">
    <w:name w:val="Strong"/>
    <w:uiPriority w:val="22"/>
    <w:qFormat/>
    <w:rsid w:val="00E4668B"/>
    <w:rPr>
      <w:b/>
      <w:bCs/>
    </w:rPr>
  </w:style>
  <w:style w:type="paragraph" w:styleId="Paragraphedeliste">
    <w:name w:val="List Paragraph"/>
    <w:basedOn w:val="Normal"/>
    <w:uiPriority w:val="72"/>
    <w:qFormat/>
    <w:rsid w:val="001F6AE5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751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751A8"/>
    <w:rPr>
      <w:rFonts w:ascii="Tahoma" w:hAnsi="Tahoma" w:cs="Tahoma"/>
      <w:sz w:val="16"/>
      <w:szCs w:val="16"/>
    </w:rPr>
  </w:style>
  <w:style w:type="character" w:customStyle="1" w:styleId="adr">
    <w:name w:val="adr"/>
    <w:basedOn w:val="Policepardfaut"/>
    <w:rsid w:val="00CB3682"/>
  </w:style>
  <w:style w:type="character" w:customStyle="1" w:styleId="street-address">
    <w:name w:val="street-address"/>
    <w:basedOn w:val="Policepardfaut"/>
    <w:rsid w:val="00CB3682"/>
  </w:style>
  <w:style w:type="character" w:customStyle="1" w:styleId="postal-code">
    <w:name w:val="postal-code"/>
    <w:basedOn w:val="Policepardfaut"/>
    <w:rsid w:val="00CB3682"/>
  </w:style>
  <w:style w:type="character" w:customStyle="1" w:styleId="locality">
    <w:name w:val="locality"/>
    <w:basedOn w:val="Policepardfaut"/>
    <w:rsid w:val="00CB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%20satellite\Desktop\AG%202016\Convocation%20AG%202015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09AF2-C40C-48D7-848E-3B929E3D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Convocation AG 2015</Template>
  <TotalTime>22</TotalTime>
  <Pages>1</Pages>
  <Words>139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1002</CharactersWithSpaces>
  <SharedDoc>false</SharedDoc>
  <HLinks>
    <vt:vector size="6" baseType="variant">
      <vt:variant>
        <vt:i4>7274598</vt:i4>
      </vt:variant>
      <vt:variant>
        <vt:i4>2048</vt:i4>
      </vt:variant>
      <vt:variant>
        <vt:i4>1025</vt:i4>
      </vt:variant>
      <vt:variant>
        <vt:i4>1</vt:i4>
      </vt:variant>
      <vt:variant>
        <vt:lpwstr>logoffgolf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satellite</dc:creator>
  <cp:lastModifiedBy>Christian Barriere</cp:lastModifiedBy>
  <cp:revision>5</cp:revision>
  <cp:lastPrinted>2017-01-20T13:59:00Z</cp:lastPrinted>
  <dcterms:created xsi:type="dcterms:W3CDTF">2024-10-16T12:17:00Z</dcterms:created>
  <dcterms:modified xsi:type="dcterms:W3CDTF">2024-10-22T17:00:00Z</dcterms:modified>
</cp:coreProperties>
</file>