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1B2E" w14:textId="0EFDDAC2" w:rsidR="00A94CCB" w:rsidRPr="00A94CCB" w:rsidRDefault="00A94CCB" w:rsidP="00A94CCB">
      <w:pPr>
        <w:ind w:right="-170"/>
        <w:rPr>
          <w:rFonts w:ascii="Arial" w:hAnsi="Arial" w:cs="Arial"/>
          <w:b/>
          <w:sz w:val="22"/>
          <w:szCs w:val="22"/>
        </w:rPr>
      </w:pPr>
    </w:p>
    <w:p w14:paraId="7A4C0053" w14:textId="77777777" w:rsidR="00A94CCB" w:rsidRPr="00A94CCB" w:rsidRDefault="00A94CCB" w:rsidP="00A94CCB">
      <w:pPr>
        <w:keepNext/>
        <w:ind w:right="-170"/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B56EDB" w14:textId="77777777" w:rsidR="00A94CCB" w:rsidRPr="00A94CCB" w:rsidRDefault="00A94CCB" w:rsidP="00A94CCB">
      <w:pPr>
        <w:keepNext/>
        <w:ind w:right="-170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A94CCB">
        <w:rPr>
          <w:rFonts w:ascii="Arial" w:hAnsi="Arial" w:cs="Arial"/>
          <w:b/>
          <w:bCs/>
          <w:sz w:val="22"/>
          <w:szCs w:val="22"/>
          <w:u w:val="single"/>
        </w:rPr>
        <w:t xml:space="preserve">ATTESTATION SUR l’HONNEUR </w:t>
      </w:r>
    </w:p>
    <w:p w14:paraId="5B6AA764" w14:textId="77777777" w:rsidR="00A94CCB" w:rsidRPr="00A94CCB" w:rsidRDefault="00A94CCB" w:rsidP="00A94CCB">
      <w:pPr>
        <w:keepNext/>
        <w:ind w:right="-170"/>
        <w:jc w:val="center"/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  <w:r w:rsidRPr="00A94CC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A48D62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34D0AB37" w14:textId="17B10D45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Je soussigné(e) Madame, Monsieur</w:t>
      </w:r>
      <w:proofErr w:type="gramStart"/>
      <w:r w:rsidRPr="00A94CCB">
        <w:rPr>
          <w:rFonts w:ascii="Arial" w:hAnsi="Arial" w:cs="Arial"/>
          <w:sz w:val="22"/>
          <w:szCs w:val="22"/>
        </w:rPr>
        <w:t> :…</w:t>
      </w:r>
      <w:proofErr w:type="gramEnd"/>
      <w:r w:rsidRPr="00A94CCB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44522D0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2B556A7E" w14:textId="7455B942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Nom de naissance</w:t>
      </w:r>
      <w:proofErr w:type="gramStart"/>
      <w:r w:rsidRPr="00A94CCB">
        <w:rPr>
          <w:rFonts w:ascii="Arial" w:hAnsi="Arial" w:cs="Arial"/>
          <w:sz w:val="22"/>
          <w:szCs w:val="22"/>
        </w:rPr>
        <w:t> :…</w:t>
      </w:r>
      <w:proofErr w:type="gramEnd"/>
      <w:r w:rsidRPr="00A94CCB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06E330F4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54D9B790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De nationalité …………………………………………………………………………………………….</w:t>
      </w:r>
    </w:p>
    <w:p w14:paraId="3F63EE9F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77C62565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Né(e) le …………………………………à……………………………………………………………….</w:t>
      </w:r>
    </w:p>
    <w:p w14:paraId="07959984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112F2051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 xml:space="preserve">Numéro de licence </w:t>
      </w:r>
      <w:proofErr w:type="spellStart"/>
      <w:r w:rsidRPr="00A94CCB">
        <w:rPr>
          <w:rFonts w:ascii="Arial" w:hAnsi="Arial" w:cs="Arial"/>
          <w:sz w:val="22"/>
          <w:szCs w:val="22"/>
        </w:rPr>
        <w:t>ffgolf</w:t>
      </w:r>
      <w:proofErr w:type="spellEnd"/>
      <w:r w:rsidRPr="00A94CCB">
        <w:rPr>
          <w:rFonts w:ascii="Arial" w:hAnsi="Arial" w:cs="Arial"/>
          <w:sz w:val="22"/>
          <w:szCs w:val="22"/>
        </w:rPr>
        <w:t> 2024</w:t>
      </w:r>
      <w:proofErr w:type="gramStart"/>
      <w:r w:rsidRPr="00A94CCB">
        <w:rPr>
          <w:rFonts w:ascii="Arial" w:hAnsi="Arial" w:cs="Arial"/>
          <w:sz w:val="22"/>
          <w:szCs w:val="22"/>
        </w:rPr>
        <w:t xml:space="preserve"> :…</w:t>
      </w:r>
      <w:proofErr w:type="gramEnd"/>
      <w:r w:rsidRPr="00A94CCB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57F78237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4D4B5A10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Exerçant la profession : …………………………………………………………………………</w:t>
      </w:r>
      <w:proofErr w:type="gramStart"/>
      <w:r w:rsidRPr="00A94CCB">
        <w:rPr>
          <w:rFonts w:ascii="Arial" w:hAnsi="Arial" w:cs="Arial"/>
          <w:sz w:val="22"/>
          <w:szCs w:val="22"/>
        </w:rPr>
        <w:t>…....</w:t>
      </w:r>
      <w:proofErr w:type="gramEnd"/>
      <w:r w:rsidRPr="00A94CCB">
        <w:rPr>
          <w:rFonts w:ascii="Arial" w:hAnsi="Arial" w:cs="Arial"/>
          <w:sz w:val="22"/>
          <w:szCs w:val="22"/>
        </w:rPr>
        <w:t>.</w:t>
      </w:r>
    </w:p>
    <w:p w14:paraId="5ECAE8BC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294F54BB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Demeurant à</w:t>
      </w:r>
      <w:proofErr w:type="gramStart"/>
      <w:r w:rsidRPr="00A94CCB">
        <w:rPr>
          <w:rFonts w:ascii="Arial" w:hAnsi="Arial" w:cs="Arial"/>
          <w:sz w:val="22"/>
          <w:szCs w:val="22"/>
        </w:rPr>
        <w:t> :…</w:t>
      </w:r>
      <w:proofErr w:type="gramEnd"/>
      <w:r w:rsidRPr="00A94CC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63725B01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351A23BC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  <w:r w:rsidRPr="00A94CC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6D9AC21" w14:textId="77777777" w:rsidR="00A94CCB" w:rsidRPr="00A94CCB" w:rsidRDefault="00A94CCB" w:rsidP="00A94CCB">
      <w:pPr>
        <w:ind w:right="-170"/>
        <w:jc w:val="both"/>
        <w:rPr>
          <w:rFonts w:ascii="Arial" w:hAnsi="Arial" w:cs="Arial"/>
        </w:rPr>
      </w:pPr>
    </w:p>
    <w:p w14:paraId="27AD36BF" w14:textId="31387B3B" w:rsidR="00A94CCB" w:rsidRPr="00A94CCB" w:rsidRDefault="00A94CCB" w:rsidP="00A94CCB">
      <w:pPr>
        <w:ind w:right="-170"/>
        <w:jc w:val="both"/>
        <w:rPr>
          <w:rFonts w:ascii="Arial" w:hAnsi="Arial" w:cs="Arial"/>
        </w:rPr>
      </w:pPr>
      <w:r w:rsidRPr="00A94CCB">
        <w:rPr>
          <w:rFonts w:ascii="Arial" w:hAnsi="Arial" w:cs="Arial"/>
        </w:rPr>
        <w:t>Figurant sur la liste conduite par Madame / Monsieur ……………………………………………………pour l’élection du Bureau Directeur d</w:t>
      </w:r>
      <w:r>
        <w:rPr>
          <w:rFonts w:ascii="Arial" w:hAnsi="Arial" w:cs="Arial"/>
        </w:rPr>
        <w:t>u Comité Départemental de golf du Val de Marne 2025</w:t>
      </w:r>
      <w:r w:rsidRPr="00A94CCB">
        <w:rPr>
          <w:rFonts w:ascii="Arial" w:hAnsi="Arial" w:cs="Arial"/>
        </w:rPr>
        <w:t xml:space="preserve"> / 2028.</w:t>
      </w:r>
    </w:p>
    <w:p w14:paraId="3B19FF2D" w14:textId="77777777" w:rsidR="00A94CCB" w:rsidRPr="00A94CCB" w:rsidRDefault="00A94CCB" w:rsidP="00A94CCB">
      <w:pPr>
        <w:ind w:right="-170"/>
        <w:jc w:val="center"/>
        <w:rPr>
          <w:rFonts w:ascii="Arial" w:hAnsi="Arial" w:cs="Arial"/>
          <w:b/>
          <w:bCs/>
          <w:u w:val="single"/>
        </w:rPr>
      </w:pPr>
    </w:p>
    <w:p w14:paraId="3071D483" w14:textId="2DBF5195" w:rsidR="00A94CCB" w:rsidRPr="00A94CCB" w:rsidRDefault="00A94CCB" w:rsidP="00A94CCB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94CCB">
        <w:rPr>
          <w:rFonts w:ascii="Arial" w:hAnsi="Arial" w:cs="Arial"/>
          <w:b/>
          <w:i/>
          <w:sz w:val="24"/>
          <w:szCs w:val="24"/>
          <w:u w:val="single"/>
        </w:rPr>
        <w:t>DECLARE</w:t>
      </w:r>
    </w:p>
    <w:p w14:paraId="19F26EA6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sz w:val="22"/>
          <w:szCs w:val="22"/>
        </w:rPr>
      </w:pPr>
    </w:p>
    <w:p w14:paraId="78C428BB" w14:textId="0E84BDFB" w:rsidR="00A94CCB" w:rsidRPr="00A94CCB" w:rsidRDefault="00A94CCB" w:rsidP="00A94CCB">
      <w:pPr>
        <w:numPr>
          <w:ilvl w:val="0"/>
          <w:numId w:val="11"/>
        </w:numPr>
        <w:ind w:right="-170"/>
        <w:jc w:val="both"/>
        <w:rPr>
          <w:rFonts w:ascii="Arial" w:hAnsi="Arial" w:cs="Arial"/>
          <w:b/>
          <w:bCs/>
          <w:i/>
          <w:iCs/>
        </w:rPr>
      </w:pPr>
      <w:r w:rsidRPr="00A94CCB">
        <w:rPr>
          <w:rFonts w:ascii="Arial" w:hAnsi="Arial" w:cs="Arial"/>
          <w:b/>
          <w:bCs/>
          <w:i/>
          <w:iCs/>
        </w:rPr>
        <w:t>Avoir pris connaissance des conditions statutaires du Comité Départemental de Golf d</w:t>
      </w:r>
      <w:r>
        <w:rPr>
          <w:rFonts w:ascii="Arial" w:hAnsi="Arial" w:cs="Arial"/>
          <w:b/>
          <w:bCs/>
          <w:i/>
          <w:iCs/>
        </w:rPr>
        <w:t>u Val de Marne</w:t>
      </w:r>
      <w:r w:rsidRPr="00A94CCB">
        <w:rPr>
          <w:rFonts w:ascii="Arial" w:hAnsi="Arial" w:cs="Arial"/>
          <w:b/>
          <w:bCs/>
          <w:i/>
          <w:iCs/>
        </w:rPr>
        <w:t xml:space="preserve"> telles que prévues à l’article 5 pour figurer valablement sur une liste de candidats au jour du dépôt des candidatures ;</w:t>
      </w:r>
    </w:p>
    <w:p w14:paraId="185B7B55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b/>
          <w:bCs/>
          <w:i/>
          <w:iCs/>
        </w:rPr>
      </w:pPr>
    </w:p>
    <w:p w14:paraId="29BA2ACD" w14:textId="11F1426F" w:rsidR="00A94CCB" w:rsidRPr="00A94CCB" w:rsidRDefault="00A94CCB" w:rsidP="00A94CCB">
      <w:pPr>
        <w:numPr>
          <w:ilvl w:val="0"/>
          <w:numId w:val="11"/>
        </w:numPr>
        <w:ind w:right="-170"/>
        <w:jc w:val="both"/>
        <w:rPr>
          <w:rFonts w:ascii="Arial" w:hAnsi="Arial" w:cs="Arial"/>
          <w:b/>
          <w:bCs/>
          <w:i/>
          <w:iCs/>
        </w:rPr>
      </w:pPr>
      <w:r w:rsidRPr="00A94CCB">
        <w:rPr>
          <w:rFonts w:ascii="Arial" w:hAnsi="Arial" w:cs="Arial"/>
          <w:b/>
          <w:bCs/>
          <w:i/>
          <w:iCs/>
        </w:rPr>
        <w:t>Ne pas faire l’objet d’une incompatibilité visée aux articles 6 et 10.2 des statuts du Comité et être informé(e) que je ferai l’objet d’un contrôle d’honorabilité en application du Code du Sport ;</w:t>
      </w:r>
    </w:p>
    <w:p w14:paraId="6608B763" w14:textId="77777777" w:rsidR="00A94CCB" w:rsidRPr="00A94CCB" w:rsidRDefault="00A94CCB" w:rsidP="00A94CCB">
      <w:pPr>
        <w:ind w:right="-170"/>
        <w:jc w:val="both"/>
        <w:rPr>
          <w:rFonts w:ascii="Arial" w:hAnsi="Arial" w:cs="Arial"/>
          <w:b/>
          <w:bCs/>
          <w:i/>
          <w:iCs/>
        </w:rPr>
      </w:pPr>
    </w:p>
    <w:p w14:paraId="777044A7" w14:textId="5F58FFAF" w:rsidR="00A94CCB" w:rsidRPr="00A94CCB" w:rsidRDefault="00A94CCB" w:rsidP="00A94CCB">
      <w:pPr>
        <w:numPr>
          <w:ilvl w:val="0"/>
          <w:numId w:val="11"/>
        </w:numPr>
        <w:jc w:val="both"/>
        <w:rPr>
          <w:rFonts w:ascii="Arial" w:hAnsi="Arial" w:cs="Arial"/>
          <w:b/>
          <w:bCs/>
          <w:i/>
          <w:iCs/>
          <w:u w:val="single"/>
        </w:rPr>
      </w:pPr>
      <w:r w:rsidRPr="00A94CCB">
        <w:rPr>
          <w:rFonts w:ascii="Arial" w:hAnsi="Arial" w:cs="Arial"/>
          <w:b/>
          <w:bCs/>
          <w:i/>
          <w:iCs/>
        </w:rPr>
        <w:t xml:space="preserve">Connaître la sanction en cas de fausse déclaration et non-respect des conditions statutaires de candidature au Bureau Directeur du Comité : </w:t>
      </w:r>
      <w:r w:rsidRPr="00A94CCB">
        <w:rPr>
          <w:rFonts w:ascii="Arial" w:hAnsi="Arial" w:cs="Arial"/>
          <w:b/>
          <w:bCs/>
          <w:i/>
          <w:iCs/>
          <w:u w:val="single"/>
        </w:rPr>
        <w:t>la liste entière pourra être déclarée irrecevable à défaut de régularisation.</w:t>
      </w:r>
    </w:p>
    <w:p w14:paraId="2906A5E4" w14:textId="77777777" w:rsidR="00A94CCB" w:rsidRPr="00A94CCB" w:rsidRDefault="00A94CCB" w:rsidP="00A94CCB">
      <w:pPr>
        <w:ind w:left="72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D7C69FF" w14:textId="0775446A" w:rsidR="00A94CCB" w:rsidRPr="00A94CCB" w:rsidRDefault="00A94CCB" w:rsidP="00A45484">
      <w:pPr>
        <w:numPr>
          <w:ilvl w:val="0"/>
          <w:numId w:val="11"/>
        </w:numPr>
        <w:ind w:right="-170"/>
        <w:jc w:val="both"/>
        <w:rPr>
          <w:rFonts w:ascii="Arial" w:hAnsi="Arial" w:cs="Arial"/>
        </w:rPr>
      </w:pPr>
      <w:r w:rsidRPr="00A94CCB">
        <w:rPr>
          <w:rFonts w:ascii="Arial" w:hAnsi="Arial" w:cs="Arial"/>
          <w:b/>
          <w:bCs/>
          <w:i/>
          <w:iCs/>
        </w:rPr>
        <w:t>Ne pas figurer sur une autre liste pour le même scrutin départemental</w:t>
      </w:r>
    </w:p>
    <w:p w14:paraId="58FB5CBD" w14:textId="77777777" w:rsidR="00A94CCB" w:rsidRPr="00A94CCB" w:rsidRDefault="00A94CCB" w:rsidP="00A94CCB">
      <w:pPr>
        <w:ind w:right="-170"/>
        <w:jc w:val="both"/>
        <w:rPr>
          <w:rFonts w:ascii="Arial" w:hAnsi="Arial" w:cs="Arial"/>
        </w:rPr>
      </w:pPr>
    </w:p>
    <w:p w14:paraId="4EE52B1F" w14:textId="38CE4A22" w:rsidR="00A94CCB" w:rsidRPr="00A94CCB" w:rsidRDefault="00A94CCB" w:rsidP="00A94CCB">
      <w:pPr>
        <w:ind w:right="-170"/>
        <w:rPr>
          <w:rFonts w:ascii="Arial" w:hAnsi="Arial" w:cs="Arial"/>
          <w:b/>
        </w:rPr>
      </w:pPr>
      <w:r w:rsidRPr="00A94CCB">
        <w:rPr>
          <w:rFonts w:ascii="Arial" w:hAnsi="Arial" w:cs="Arial"/>
          <w:b/>
        </w:rPr>
        <w:t>Le : __________________________________ à ____________________________________</w:t>
      </w:r>
    </w:p>
    <w:p w14:paraId="48B432DB" w14:textId="77777777" w:rsidR="00A94CCB" w:rsidRPr="00A94CCB" w:rsidRDefault="00A94CCB" w:rsidP="00A94CCB">
      <w:pPr>
        <w:ind w:right="-170"/>
        <w:rPr>
          <w:rFonts w:ascii="Arial" w:hAnsi="Arial" w:cs="Arial"/>
          <w:b/>
        </w:rPr>
      </w:pPr>
    </w:p>
    <w:p w14:paraId="2F0FF501" w14:textId="0A19A6B0" w:rsidR="00A94CCB" w:rsidRPr="00A94CCB" w:rsidRDefault="00A94CCB" w:rsidP="00A94CCB">
      <w:pPr>
        <w:ind w:right="-170"/>
        <w:rPr>
          <w:rFonts w:ascii="Arial" w:hAnsi="Arial" w:cs="Arial"/>
          <w:b/>
        </w:rPr>
      </w:pPr>
      <w:r w:rsidRPr="00A94CCB">
        <w:rPr>
          <w:rFonts w:ascii="Arial" w:hAnsi="Arial" w:cs="Arial"/>
          <w:b/>
        </w:rPr>
        <w:t>Signature du candidat + mention manuscrite « Lu et approuvé »</w:t>
      </w:r>
    </w:p>
    <w:p w14:paraId="1236EA47" w14:textId="77777777" w:rsidR="00A94CCB" w:rsidRPr="00A94CCB" w:rsidRDefault="00A94CCB" w:rsidP="00A94CCB">
      <w:pPr>
        <w:ind w:right="-170"/>
        <w:jc w:val="center"/>
        <w:rPr>
          <w:rFonts w:ascii="Arial" w:hAnsi="Arial" w:cs="Arial"/>
          <w:b/>
        </w:rPr>
      </w:pPr>
    </w:p>
    <w:p w14:paraId="5FC66122" w14:textId="77777777" w:rsidR="00A94CCB" w:rsidRPr="00A94CCB" w:rsidRDefault="00A94CCB" w:rsidP="00A94CCB">
      <w:pPr>
        <w:jc w:val="both"/>
        <w:rPr>
          <w:rFonts w:ascii="Arial" w:hAnsi="Arial" w:cs="Arial"/>
        </w:rPr>
      </w:pPr>
    </w:p>
    <w:p w14:paraId="58895028" w14:textId="77777777" w:rsidR="00A94CCB" w:rsidRDefault="00A94CCB" w:rsidP="00A94CCB">
      <w:pPr>
        <w:jc w:val="both"/>
        <w:rPr>
          <w:rFonts w:ascii="Arial" w:hAnsi="Arial" w:cs="Arial"/>
        </w:rPr>
      </w:pPr>
    </w:p>
    <w:p w14:paraId="5337CD60" w14:textId="77777777" w:rsidR="00A94CCB" w:rsidRPr="00A94CCB" w:rsidRDefault="00A94CCB" w:rsidP="00A94CCB">
      <w:pPr>
        <w:jc w:val="both"/>
        <w:rPr>
          <w:rFonts w:ascii="Arial" w:hAnsi="Arial" w:cs="Arial"/>
        </w:rPr>
      </w:pPr>
    </w:p>
    <w:p w14:paraId="1562B710" w14:textId="29A57388" w:rsidR="00A94CCB" w:rsidRPr="00A94CCB" w:rsidRDefault="00A94CCB" w:rsidP="00A9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94CCB">
        <w:rPr>
          <w:rFonts w:ascii="Arial" w:hAnsi="Arial" w:cs="Arial"/>
        </w:rPr>
        <w:t>a présente attestation doit être accompagnée pour chaque candidat</w:t>
      </w:r>
      <w:r>
        <w:rPr>
          <w:rFonts w:ascii="Arial" w:hAnsi="Arial" w:cs="Arial"/>
        </w:rPr>
        <w:t> :</w:t>
      </w:r>
    </w:p>
    <w:p w14:paraId="63AFB7FD" w14:textId="6C681C46" w:rsidR="00A94CCB" w:rsidRDefault="00A94CCB" w:rsidP="009631A9">
      <w:pPr>
        <w:numPr>
          <w:ilvl w:val="0"/>
          <w:numId w:val="12"/>
        </w:numPr>
        <w:ind w:left="708"/>
        <w:jc w:val="both"/>
        <w:rPr>
          <w:rFonts w:ascii="Arial" w:hAnsi="Arial" w:cs="Arial"/>
        </w:rPr>
      </w:pPr>
      <w:r w:rsidRPr="00A94CCB">
        <w:rPr>
          <w:rFonts w:ascii="Arial" w:hAnsi="Arial" w:cs="Arial"/>
        </w:rPr>
        <w:t>D’une copie d’une pièce d’identité (passeport, carte nationale d’identité) de chaque candidat ;</w:t>
      </w:r>
    </w:p>
    <w:p w14:paraId="4F473C85" w14:textId="287A25C9" w:rsidR="00451FD0" w:rsidRPr="00A94CCB" w:rsidRDefault="00A94CCB" w:rsidP="00A94CCB">
      <w:pPr>
        <w:numPr>
          <w:ilvl w:val="0"/>
          <w:numId w:val="12"/>
        </w:numPr>
        <w:ind w:left="708"/>
        <w:jc w:val="both"/>
        <w:rPr>
          <w:rFonts w:ascii="Arial" w:hAnsi="Arial" w:cs="Arial"/>
        </w:rPr>
      </w:pPr>
      <w:r w:rsidRPr="00A94CCB">
        <w:rPr>
          <w:rFonts w:ascii="Arial" w:hAnsi="Arial" w:cs="Arial"/>
        </w:rPr>
        <w:t>D’une copie de la licence ou attestation de licence 2024 de chaque candidat</w:t>
      </w:r>
    </w:p>
    <w:sectPr w:rsidR="00451FD0" w:rsidRPr="00A94CCB" w:rsidSect="00682D2D">
      <w:headerReference w:type="default" r:id="rId8"/>
      <w:footerReference w:type="default" r:id="rId9"/>
      <w:pgSz w:w="11906" w:h="16838"/>
      <w:pgMar w:top="1417" w:right="1417" w:bottom="1417" w:left="1417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9DC8" w14:textId="77777777" w:rsidR="00EB6D4F" w:rsidRDefault="00EB6D4F">
      <w:r>
        <w:separator/>
      </w:r>
    </w:p>
  </w:endnote>
  <w:endnote w:type="continuationSeparator" w:id="0">
    <w:p w14:paraId="193CCA11" w14:textId="77777777" w:rsidR="00EB6D4F" w:rsidRDefault="00EB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5A93" w14:textId="1F4E4DC7" w:rsidR="00DD4072" w:rsidRDefault="00DD4072" w:rsidP="00DB1B78">
    <w:pPr>
      <w:pStyle w:val="Titre2"/>
      <w:rPr>
        <w:sz w:val="16"/>
      </w:rPr>
    </w:pPr>
    <w:r>
      <w:rPr>
        <w:sz w:val="16"/>
      </w:rPr>
      <w:t xml:space="preserve">Comité Départemental de golf du Val-de-Marne   </w:t>
    </w:r>
    <w:r w:rsidR="00593A43">
      <w:rPr>
        <w:sz w:val="16"/>
      </w:rPr>
      <w:t>16 avenue Raspail 94250 Gentilly</w:t>
    </w:r>
    <w:r>
      <w:rPr>
        <w:sz w:val="16"/>
      </w:rPr>
      <w:t xml:space="preserve">                                                                                            association l</w:t>
    </w:r>
    <w:r w:rsidR="001B706E">
      <w:rPr>
        <w:sz w:val="16"/>
      </w:rPr>
      <w:t>oi 1901 N°W941007957    N°</w:t>
    </w:r>
    <w:r w:rsidR="002F1286">
      <w:rPr>
        <w:sz w:val="16"/>
      </w:rPr>
      <w:t xml:space="preserve"> </w:t>
    </w:r>
    <w:proofErr w:type="spellStart"/>
    <w:r w:rsidR="001B706E">
      <w:rPr>
        <w:sz w:val="16"/>
      </w:rPr>
      <w:t>siret</w:t>
    </w:r>
    <w:proofErr w:type="spellEnd"/>
    <w:r w:rsidR="001B706E">
      <w:rPr>
        <w:sz w:val="16"/>
      </w:rPr>
      <w:t> :792 877 243 000</w:t>
    </w:r>
    <w:r w:rsidR="002F1286">
      <w:rPr>
        <w:sz w:val="16"/>
      </w:rPr>
      <w:t>32</w:t>
    </w:r>
  </w:p>
  <w:p w14:paraId="1E4F7F63" w14:textId="77777777" w:rsidR="00DD4072" w:rsidRDefault="00DD4072" w:rsidP="007940D2">
    <w:pPr>
      <w:pStyle w:val="Pieddepage"/>
      <w:rPr>
        <w:b/>
        <w:bCs/>
        <w:color w:val="008000"/>
        <w:lang w:val="de-DE"/>
      </w:rPr>
    </w:pPr>
    <w:r w:rsidRPr="008628BB">
      <w:rPr>
        <w:b/>
        <w:bCs/>
        <w:color w:val="008000"/>
        <w:sz w:val="16"/>
      </w:rPr>
      <w:t xml:space="preserve">                                                                                            </w:t>
    </w:r>
    <w:r>
      <w:rPr>
        <w:b/>
        <w:bCs/>
        <w:color w:val="008000"/>
        <w:sz w:val="16"/>
        <w:lang w:val="de-DE"/>
      </w:rPr>
      <w:t>cdgolf94@gmail.com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19F2" w14:textId="77777777" w:rsidR="00EB6D4F" w:rsidRDefault="00EB6D4F">
      <w:r>
        <w:separator/>
      </w:r>
    </w:p>
  </w:footnote>
  <w:footnote w:type="continuationSeparator" w:id="0">
    <w:p w14:paraId="4FDD6B76" w14:textId="77777777" w:rsidR="00EB6D4F" w:rsidRDefault="00EB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40ED" w14:textId="19134221" w:rsidR="009F1E96" w:rsidRPr="009F1E96" w:rsidRDefault="009F1E96" w:rsidP="009F1E96">
    <w:pPr>
      <w:widowControl w:val="0"/>
      <w:autoSpaceDE w:val="0"/>
      <w:autoSpaceDN w:val="0"/>
      <w:adjustRightInd w:val="0"/>
      <w:rPr>
        <w:rFonts w:ascii="Times" w:eastAsia="MS Mincho" w:hAnsi="Times" w:cs="Times"/>
        <w:i/>
        <w:sz w:val="24"/>
        <w:szCs w:val="24"/>
      </w:rPr>
    </w:pPr>
    <w:r>
      <w:rPr>
        <w:rFonts w:ascii="Times" w:eastAsia="MS Mincho" w:hAnsi="Times" w:cs="Times"/>
        <w:noProof/>
        <w:sz w:val="24"/>
        <w:szCs w:val="24"/>
      </w:rPr>
      <w:t xml:space="preserve">  </w:t>
    </w:r>
    <w:r w:rsidR="008F5496">
      <w:rPr>
        <w:rFonts w:ascii="Times" w:eastAsia="MS Mincho" w:hAnsi="Times" w:cs="Times"/>
        <w:i/>
        <w:noProof/>
        <w:sz w:val="24"/>
        <w:szCs w:val="24"/>
      </w:rPr>
      <w:drawing>
        <wp:inline distT="0" distB="0" distL="0" distR="0" wp14:anchorId="72DE8613" wp14:editId="5DCA8588">
          <wp:extent cx="1080770" cy="1080770"/>
          <wp:effectExtent l="19050" t="0" r="5080" b="0"/>
          <wp:docPr id="1" name="Image 1" descr="cd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d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1E96">
      <w:rPr>
        <w:rFonts w:ascii="Times" w:eastAsia="MS Mincho" w:hAnsi="Times" w:cs="Times"/>
        <w:i/>
        <w:noProof/>
        <w:sz w:val="24"/>
        <w:szCs w:val="24"/>
      </w:rPr>
      <w:t xml:space="preserve">                                                                          </w:t>
    </w:r>
    <w:r w:rsidRPr="009F1E96">
      <w:rPr>
        <w:i/>
      </w:rPr>
      <w:t xml:space="preserve"> </w:t>
    </w:r>
    <w:r w:rsidR="002F1286">
      <w:rPr>
        <w:i/>
      </w:rPr>
      <w:t xml:space="preserve">                       </w:t>
    </w:r>
    <w:r w:rsidR="008F5496">
      <w:rPr>
        <w:i/>
        <w:noProof/>
      </w:rPr>
      <w:drawing>
        <wp:anchor distT="0" distB="0" distL="114300" distR="114300" simplePos="0" relativeHeight="251657728" behindDoc="0" locked="0" layoutInCell="1" allowOverlap="1" wp14:anchorId="3D718B59" wp14:editId="47FBA01C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918970" cy="854710"/>
          <wp:effectExtent l="1905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98800A" w14:textId="5065B875" w:rsidR="009F1E96" w:rsidRPr="002F1286" w:rsidRDefault="009F1E96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color w:val="0F7003"/>
      </w:rPr>
    </w:pPr>
    <w:r w:rsidRPr="009F1E96">
      <w:rPr>
        <w:rFonts w:ascii="Verdana" w:eastAsia="MS Mincho" w:hAnsi="Verdana" w:cs="Times"/>
        <w:b/>
        <w:bCs/>
        <w:color w:val="0F7003"/>
        <w:sz w:val="24"/>
        <w:szCs w:val="24"/>
      </w:rPr>
      <w:t>COMITE DEPARTEMENTAL de Golf</w:t>
    </w:r>
    <w:r w:rsidR="002F1286">
      <w:rPr>
        <w:rFonts w:ascii="Verdana" w:eastAsia="MS Mincho" w:hAnsi="Verdana" w:cs="Times"/>
        <w:b/>
        <w:bCs/>
        <w:color w:val="0F7003"/>
        <w:sz w:val="24"/>
        <w:szCs w:val="24"/>
      </w:rPr>
      <w:t xml:space="preserve">               </w:t>
    </w:r>
    <w:r w:rsidR="002F1286" w:rsidRPr="002F1286">
      <w:rPr>
        <w:rFonts w:ascii="Verdana" w:eastAsia="MS Mincho" w:hAnsi="Verdana" w:cs="Times"/>
        <w:color w:val="0F7003"/>
      </w:rPr>
      <w:t>Ligue de golf Paris Val de marne</w:t>
    </w:r>
  </w:p>
  <w:p w14:paraId="0E74E577" w14:textId="77777777" w:rsidR="009F1E96" w:rsidRPr="009F1E96" w:rsidRDefault="009F1E96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b/>
        <w:bCs/>
        <w:color w:val="0F7003"/>
        <w:sz w:val="24"/>
        <w:szCs w:val="24"/>
      </w:rPr>
    </w:pPr>
    <w:r w:rsidRPr="009F1E96">
      <w:rPr>
        <w:rFonts w:ascii="Verdana" w:eastAsia="MS Mincho" w:hAnsi="Verdana" w:cs="Times"/>
        <w:b/>
        <w:bCs/>
        <w:color w:val="0F7003"/>
        <w:sz w:val="24"/>
        <w:szCs w:val="24"/>
      </w:rPr>
      <w:t xml:space="preserve">DU VAL-DE-MARNE (94) </w:t>
    </w:r>
  </w:p>
  <w:p w14:paraId="3593B403" w14:textId="77777777" w:rsidR="009F1E96" w:rsidRPr="008628BB" w:rsidRDefault="00CC7635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</w:pPr>
    <w:r w:rsidRPr="008628BB"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  <w:t xml:space="preserve">16 Avenue Raspail </w:t>
    </w:r>
    <w:r w:rsidR="009F1E96" w:rsidRPr="008628BB"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  <w:t>94</w:t>
    </w:r>
    <w:r w:rsidRPr="008628BB"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  <w:t>250 GENTILLY</w:t>
    </w:r>
    <w:r w:rsidR="009F1E96" w:rsidRPr="008628BB">
      <w:rPr>
        <w:rFonts w:ascii="MS Gothic" w:eastAsia="MS Gothic" w:hAnsi="MS Gothic" w:cs="MS Gothic" w:hint="eastAsia"/>
        <w:b/>
        <w:bCs/>
        <w:color w:val="0F7003"/>
        <w:sz w:val="18"/>
        <w:szCs w:val="18"/>
        <w:lang w:val="en-US"/>
      </w:rPr>
      <w:t> </w:t>
    </w:r>
  </w:p>
  <w:p w14:paraId="5CAC74CC" w14:textId="45A7C8AB" w:rsidR="000565C9" w:rsidRPr="002F1286" w:rsidRDefault="009F1E96" w:rsidP="002F1286">
    <w:pPr>
      <w:widowControl w:val="0"/>
      <w:autoSpaceDE w:val="0"/>
      <w:autoSpaceDN w:val="0"/>
      <w:adjustRightInd w:val="0"/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</w:pPr>
    <w:r w:rsidRPr="008628BB"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  <w:t xml:space="preserve">Site </w:t>
    </w:r>
    <w:proofErr w:type="gramStart"/>
    <w:r w:rsidRPr="008628BB"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  <w:t>web :</w:t>
    </w:r>
    <w:proofErr w:type="gramEnd"/>
    <w:r w:rsidRPr="008628BB">
      <w:rPr>
        <w:rFonts w:ascii="Verdana" w:eastAsia="MS Mincho" w:hAnsi="Verdana" w:cs="Times"/>
        <w:b/>
        <w:bCs/>
        <w:color w:val="0F7003"/>
        <w:sz w:val="18"/>
        <w:szCs w:val="18"/>
        <w:lang w:val="en-US"/>
      </w:rPr>
      <w:t xml:space="preserve"> </w:t>
    </w:r>
    <w:hyperlink r:id="rId3" w:history="1">
      <w:r w:rsidR="00EA54DF" w:rsidRPr="008628BB">
        <w:rPr>
          <w:rStyle w:val="Lienhypertexte"/>
          <w:rFonts w:ascii="Verdana" w:eastAsia="MS Mincho" w:hAnsi="Verdana" w:cs="Times"/>
          <w:b/>
          <w:bCs/>
          <w:sz w:val="18"/>
          <w:szCs w:val="18"/>
          <w:lang w:val="en-US"/>
        </w:rPr>
        <w:t>www.cdgolf94.com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34F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17074"/>
    <w:multiLevelType w:val="hybridMultilevel"/>
    <w:tmpl w:val="04A0AA12"/>
    <w:lvl w:ilvl="0" w:tplc="BDD64ADA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4152951"/>
    <w:multiLevelType w:val="hybridMultilevel"/>
    <w:tmpl w:val="448C0620"/>
    <w:lvl w:ilvl="0" w:tplc="CCD0E89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0B0B"/>
    <w:multiLevelType w:val="hybridMultilevel"/>
    <w:tmpl w:val="88CEE2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53A8"/>
    <w:multiLevelType w:val="hybridMultilevel"/>
    <w:tmpl w:val="45E60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D6EB8"/>
    <w:multiLevelType w:val="hybridMultilevel"/>
    <w:tmpl w:val="033C5764"/>
    <w:lvl w:ilvl="0" w:tplc="87C072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2127"/>
    <w:multiLevelType w:val="hybridMultilevel"/>
    <w:tmpl w:val="61C41F2C"/>
    <w:lvl w:ilvl="0" w:tplc="E40C34D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A3936A8"/>
    <w:multiLevelType w:val="hybridMultilevel"/>
    <w:tmpl w:val="BEBE0340"/>
    <w:lvl w:ilvl="0" w:tplc="45785888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D05478E"/>
    <w:multiLevelType w:val="hybridMultilevel"/>
    <w:tmpl w:val="9C6EB0A0"/>
    <w:lvl w:ilvl="0" w:tplc="FE408D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334A20"/>
    <w:multiLevelType w:val="hybridMultilevel"/>
    <w:tmpl w:val="D65C3180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EAE5456"/>
    <w:multiLevelType w:val="hybridMultilevel"/>
    <w:tmpl w:val="5F1AD9B0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4A1F40"/>
    <w:multiLevelType w:val="hybridMultilevel"/>
    <w:tmpl w:val="E770591C"/>
    <w:lvl w:ilvl="0" w:tplc="4EB85DB2">
      <w:start w:val="1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95324843">
    <w:abstractNumId w:val="5"/>
  </w:num>
  <w:num w:numId="2" w16cid:durableId="85730571">
    <w:abstractNumId w:val="2"/>
  </w:num>
  <w:num w:numId="3" w16cid:durableId="353385791">
    <w:abstractNumId w:val="6"/>
  </w:num>
  <w:num w:numId="4" w16cid:durableId="1792552279">
    <w:abstractNumId w:val="1"/>
  </w:num>
  <w:num w:numId="5" w16cid:durableId="663749179">
    <w:abstractNumId w:val="7"/>
  </w:num>
  <w:num w:numId="6" w16cid:durableId="633491257">
    <w:abstractNumId w:val="11"/>
  </w:num>
  <w:num w:numId="7" w16cid:durableId="1161237711">
    <w:abstractNumId w:val="0"/>
  </w:num>
  <w:num w:numId="8" w16cid:durableId="2047874281">
    <w:abstractNumId w:val="9"/>
  </w:num>
  <w:num w:numId="9" w16cid:durableId="1075057205">
    <w:abstractNumId w:val="10"/>
  </w:num>
  <w:num w:numId="10" w16cid:durableId="2016423108">
    <w:abstractNumId w:val="4"/>
  </w:num>
  <w:num w:numId="11" w16cid:durableId="1463226848">
    <w:abstractNumId w:val="3"/>
  </w:num>
  <w:num w:numId="12" w16cid:durableId="1284921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A1"/>
    <w:rsid w:val="00007FFC"/>
    <w:rsid w:val="00022E13"/>
    <w:rsid w:val="0003321A"/>
    <w:rsid w:val="00033DDA"/>
    <w:rsid w:val="00051BA3"/>
    <w:rsid w:val="00052C5F"/>
    <w:rsid w:val="00053775"/>
    <w:rsid w:val="00054611"/>
    <w:rsid w:val="000565C9"/>
    <w:rsid w:val="00065E71"/>
    <w:rsid w:val="00073449"/>
    <w:rsid w:val="000804BF"/>
    <w:rsid w:val="00081307"/>
    <w:rsid w:val="00090604"/>
    <w:rsid w:val="000A5957"/>
    <w:rsid w:val="000B0FF4"/>
    <w:rsid w:val="000B1A5C"/>
    <w:rsid w:val="000F41FF"/>
    <w:rsid w:val="000F5206"/>
    <w:rsid w:val="000F7B53"/>
    <w:rsid w:val="001017B3"/>
    <w:rsid w:val="00105D42"/>
    <w:rsid w:val="00127915"/>
    <w:rsid w:val="001315FE"/>
    <w:rsid w:val="0014693A"/>
    <w:rsid w:val="00154DF5"/>
    <w:rsid w:val="00155C04"/>
    <w:rsid w:val="00166AF6"/>
    <w:rsid w:val="001A0843"/>
    <w:rsid w:val="001B6C36"/>
    <w:rsid w:val="001B706E"/>
    <w:rsid w:val="001F0286"/>
    <w:rsid w:val="001F3BDA"/>
    <w:rsid w:val="00201C2B"/>
    <w:rsid w:val="00207F00"/>
    <w:rsid w:val="002119F5"/>
    <w:rsid w:val="00215E54"/>
    <w:rsid w:val="002327DF"/>
    <w:rsid w:val="0024285C"/>
    <w:rsid w:val="00247581"/>
    <w:rsid w:val="00253007"/>
    <w:rsid w:val="00273829"/>
    <w:rsid w:val="002A7250"/>
    <w:rsid w:val="002B570F"/>
    <w:rsid w:val="002B7C7D"/>
    <w:rsid w:val="002C1147"/>
    <w:rsid w:val="002C6573"/>
    <w:rsid w:val="002E24C0"/>
    <w:rsid w:val="002E5B22"/>
    <w:rsid w:val="002F0B69"/>
    <w:rsid w:val="002F1286"/>
    <w:rsid w:val="00306031"/>
    <w:rsid w:val="0032432C"/>
    <w:rsid w:val="00330A8C"/>
    <w:rsid w:val="00334FCC"/>
    <w:rsid w:val="003354DF"/>
    <w:rsid w:val="00341D31"/>
    <w:rsid w:val="0035166E"/>
    <w:rsid w:val="00366323"/>
    <w:rsid w:val="00372F8E"/>
    <w:rsid w:val="0038355F"/>
    <w:rsid w:val="0038656B"/>
    <w:rsid w:val="00391DE9"/>
    <w:rsid w:val="00393D68"/>
    <w:rsid w:val="003B3B90"/>
    <w:rsid w:val="003B56F4"/>
    <w:rsid w:val="003E0411"/>
    <w:rsid w:val="003F034C"/>
    <w:rsid w:val="003F452A"/>
    <w:rsid w:val="003F595E"/>
    <w:rsid w:val="00400A1F"/>
    <w:rsid w:val="00407FAF"/>
    <w:rsid w:val="004128C3"/>
    <w:rsid w:val="00436817"/>
    <w:rsid w:val="00451FD0"/>
    <w:rsid w:val="00457C56"/>
    <w:rsid w:val="004656FC"/>
    <w:rsid w:val="00471A9F"/>
    <w:rsid w:val="00476587"/>
    <w:rsid w:val="0048228F"/>
    <w:rsid w:val="00482F0C"/>
    <w:rsid w:val="00484C99"/>
    <w:rsid w:val="00485951"/>
    <w:rsid w:val="004977AA"/>
    <w:rsid w:val="004A7088"/>
    <w:rsid w:val="004C0CCE"/>
    <w:rsid w:val="004C4B48"/>
    <w:rsid w:val="004F64CD"/>
    <w:rsid w:val="00502DD4"/>
    <w:rsid w:val="005106BF"/>
    <w:rsid w:val="00511C20"/>
    <w:rsid w:val="00544B9B"/>
    <w:rsid w:val="00544BA4"/>
    <w:rsid w:val="005503AC"/>
    <w:rsid w:val="0055211A"/>
    <w:rsid w:val="005528DE"/>
    <w:rsid w:val="00575241"/>
    <w:rsid w:val="005833EF"/>
    <w:rsid w:val="0059021F"/>
    <w:rsid w:val="00593A43"/>
    <w:rsid w:val="005B545B"/>
    <w:rsid w:val="005C31F8"/>
    <w:rsid w:val="005D2943"/>
    <w:rsid w:val="005D378A"/>
    <w:rsid w:val="0061619C"/>
    <w:rsid w:val="0062299F"/>
    <w:rsid w:val="00627CAE"/>
    <w:rsid w:val="0064686D"/>
    <w:rsid w:val="00650A95"/>
    <w:rsid w:val="0066374A"/>
    <w:rsid w:val="00663D3F"/>
    <w:rsid w:val="00670C6A"/>
    <w:rsid w:val="00682D2D"/>
    <w:rsid w:val="00683D1D"/>
    <w:rsid w:val="00690E78"/>
    <w:rsid w:val="0069670F"/>
    <w:rsid w:val="006A71A7"/>
    <w:rsid w:val="006B0B60"/>
    <w:rsid w:val="006B7633"/>
    <w:rsid w:val="006C248B"/>
    <w:rsid w:val="006C371E"/>
    <w:rsid w:val="006C52C6"/>
    <w:rsid w:val="006D54B7"/>
    <w:rsid w:val="006E6D82"/>
    <w:rsid w:val="006F6821"/>
    <w:rsid w:val="006F7773"/>
    <w:rsid w:val="007005FB"/>
    <w:rsid w:val="007078D1"/>
    <w:rsid w:val="0071126F"/>
    <w:rsid w:val="0072134B"/>
    <w:rsid w:val="00737906"/>
    <w:rsid w:val="0074392A"/>
    <w:rsid w:val="00745703"/>
    <w:rsid w:val="00751F92"/>
    <w:rsid w:val="00760DFE"/>
    <w:rsid w:val="00762B86"/>
    <w:rsid w:val="00781350"/>
    <w:rsid w:val="00783BF1"/>
    <w:rsid w:val="00792B9D"/>
    <w:rsid w:val="007940D2"/>
    <w:rsid w:val="007B003E"/>
    <w:rsid w:val="007C1DD8"/>
    <w:rsid w:val="007C29A5"/>
    <w:rsid w:val="007E2245"/>
    <w:rsid w:val="007E3BF2"/>
    <w:rsid w:val="007E530A"/>
    <w:rsid w:val="007F3783"/>
    <w:rsid w:val="007F4DA2"/>
    <w:rsid w:val="008002AF"/>
    <w:rsid w:val="008073A3"/>
    <w:rsid w:val="00851206"/>
    <w:rsid w:val="008628BB"/>
    <w:rsid w:val="00863B98"/>
    <w:rsid w:val="00867A43"/>
    <w:rsid w:val="0087392A"/>
    <w:rsid w:val="0087478B"/>
    <w:rsid w:val="00891C7C"/>
    <w:rsid w:val="00896043"/>
    <w:rsid w:val="008A0B24"/>
    <w:rsid w:val="008B2895"/>
    <w:rsid w:val="008C7D91"/>
    <w:rsid w:val="008D05BD"/>
    <w:rsid w:val="008E034C"/>
    <w:rsid w:val="008F5496"/>
    <w:rsid w:val="00906CBC"/>
    <w:rsid w:val="00906E2A"/>
    <w:rsid w:val="0091718C"/>
    <w:rsid w:val="009232D0"/>
    <w:rsid w:val="00931F6E"/>
    <w:rsid w:val="0094073A"/>
    <w:rsid w:val="00940B54"/>
    <w:rsid w:val="009479B6"/>
    <w:rsid w:val="00970780"/>
    <w:rsid w:val="00972574"/>
    <w:rsid w:val="00980CE3"/>
    <w:rsid w:val="00980DE3"/>
    <w:rsid w:val="009A0729"/>
    <w:rsid w:val="009A2D84"/>
    <w:rsid w:val="009A2EEA"/>
    <w:rsid w:val="009B4328"/>
    <w:rsid w:val="009C0AB7"/>
    <w:rsid w:val="009D5B31"/>
    <w:rsid w:val="009F1E96"/>
    <w:rsid w:val="00A05854"/>
    <w:rsid w:val="00A1655E"/>
    <w:rsid w:val="00A22E63"/>
    <w:rsid w:val="00A350E9"/>
    <w:rsid w:val="00A42FFE"/>
    <w:rsid w:val="00A737CA"/>
    <w:rsid w:val="00A75E22"/>
    <w:rsid w:val="00A77D6A"/>
    <w:rsid w:val="00A80AF2"/>
    <w:rsid w:val="00A8186C"/>
    <w:rsid w:val="00A81B95"/>
    <w:rsid w:val="00A8394B"/>
    <w:rsid w:val="00A84772"/>
    <w:rsid w:val="00A86A3A"/>
    <w:rsid w:val="00A94CCB"/>
    <w:rsid w:val="00AA2494"/>
    <w:rsid w:val="00AA5E76"/>
    <w:rsid w:val="00AB36D8"/>
    <w:rsid w:val="00AC4BA3"/>
    <w:rsid w:val="00AD378F"/>
    <w:rsid w:val="00AE67F5"/>
    <w:rsid w:val="00B114D3"/>
    <w:rsid w:val="00B25BA0"/>
    <w:rsid w:val="00B3011F"/>
    <w:rsid w:val="00B353FA"/>
    <w:rsid w:val="00B37225"/>
    <w:rsid w:val="00B427F6"/>
    <w:rsid w:val="00B534E4"/>
    <w:rsid w:val="00B61EDC"/>
    <w:rsid w:val="00B67E8D"/>
    <w:rsid w:val="00B67EA9"/>
    <w:rsid w:val="00B71A1C"/>
    <w:rsid w:val="00BD1BEB"/>
    <w:rsid w:val="00BE66AB"/>
    <w:rsid w:val="00C0391E"/>
    <w:rsid w:val="00C15289"/>
    <w:rsid w:val="00C16CE7"/>
    <w:rsid w:val="00C2776A"/>
    <w:rsid w:val="00C30DBB"/>
    <w:rsid w:val="00C469D8"/>
    <w:rsid w:val="00C46D24"/>
    <w:rsid w:val="00C47554"/>
    <w:rsid w:val="00C514BB"/>
    <w:rsid w:val="00C578D8"/>
    <w:rsid w:val="00C670E7"/>
    <w:rsid w:val="00C671FC"/>
    <w:rsid w:val="00C706E6"/>
    <w:rsid w:val="00C7075D"/>
    <w:rsid w:val="00C81CFA"/>
    <w:rsid w:val="00C82F6B"/>
    <w:rsid w:val="00CC0DF0"/>
    <w:rsid w:val="00CC1532"/>
    <w:rsid w:val="00CC7635"/>
    <w:rsid w:val="00CD3632"/>
    <w:rsid w:val="00CE1C10"/>
    <w:rsid w:val="00CE64A9"/>
    <w:rsid w:val="00D3628D"/>
    <w:rsid w:val="00D37D5B"/>
    <w:rsid w:val="00D42461"/>
    <w:rsid w:val="00D5747B"/>
    <w:rsid w:val="00D726B1"/>
    <w:rsid w:val="00D74120"/>
    <w:rsid w:val="00D8026A"/>
    <w:rsid w:val="00D85EFC"/>
    <w:rsid w:val="00D955A1"/>
    <w:rsid w:val="00D95CB9"/>
    <w:rsid w:val="00DA62E4"/>
    <w:rsid w:val="00DB0906"/>
    <w:rsid w:val="00DB1B78"/>
    <w:rsid w:val="00DB1C3E"/>
    <w:rsid w:val="00DB2760"/>
    <w:rsid w:val="00DC324E"/>
    <w:rsid w:val="00DC449C"/>
    <w:rsid w:val="00DD3001"/>
    <w:rsid w:val="00DD4072"/>
    <w:rsid w:val="00DE2B4A"/>
    <w:rsid w:val="00DE66F3"/>
    <w:rsid w:val="00DF2DDB"/>
    <w:rsid w:val="00DF6657"/>
    <w:rsid w:val="00E01389"/>
    <w:rsid w:val="00E02E09"/>
    <w:rsid w:val="00E4668B"/>
    <w:rsid w:val="00E50A0E"/>
    <w:rsid w:val="00E645BB"/>
    <w:rsid w:val="00E72DD8"/>
    <w:rsid w:val="00E86169"/>
    <w:rsid w:val="00E9277A"/>
    <w:rsid w:val="00E92C45"/>
    <w:rsid w:val="00EA54DF"/>
    <w:rsid w:val="00EA7BA7"/>
    <w:rsid w:val="00EB08F1"/>
    <w:rsid w:val="00EB124F"/>
    <w:rsid w:val="00EB532C"/>
    <w:rsid w:val="00EB6D4F"/>
    <w:rsid w:val="00EE5C3D"/>
    <w:rsid w:val="00EF3CA7"/>
    <w:rsid w:val="00EF4B16"/>
    <w:rsid w:val="00F03FE1"/>
    <w:rsid w:val="00F27FF6"/>
    <w:rsid w:val="00F36614"/>
    <w:rsid w:val="00F54276"/>
    <w:rsid w:val="00F601B9"/>
    <w:rsid w:val="00F714D7"/>
    <w:rsid w:val="00F715DC"/>
    <w:rsid w:val="00F9332D"/>
    <w:rsid w:val="00F93EE8"/>
    <w:rsid w:val="00F94166"/>
    <w:rsid w:val="00F94DEC"/>
    <w:rsid w:val="00FB6398"/>
    <w:rsid w:val="00FC1BFC"/>
    <w:rsid w:val="00FC32F9"/>
    <w:rsid w:val="00FD7315"/>
    <w:rsid w:val="00FE599B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234F6E66"/>
  <w15:docId w15:val="{6AE2A3FF-0CE5-424B-8D01-F90F5C5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68B"/>
  </w:style>
  <w:style w:type="paragraph" w:styleId="Titre1">
    <w:name w:val="heading 1"/>
    <w:basedOn w:val="Normal"/>
    <w:next w:val="Normal"/>
    <w:qFormat/>
    <w:rsid w:val="00E4668B"/>
    <w:pPr>
      <w:keepNext/>
      <w:outlineLvl w:val="0"/>
    </w:pPr>
    <w:rPr>
      <w:b/>
      <w:color w:val="008000"/>
    </w:rPr>
  </w:style>
  <w:style w:type="paragraph" w:styleId="Titre2">
    <w:name w:val="heading 2"/>
    <w:basedOn w:val="Normal"/>
    <w:next w:val="Normal"/>
    <w:qFormat/>
    <w:rsid w:val="00E4668B"/>
    <w:pPr>
      <w:keepNext/>
      <w:jc w:val="center"/>
      <w:outlineLvl w:val="1"/>
    </w:pPr>
    <w:rPr>
      <w:b/>
      <w:color w:val="008000"/>
      <w:sz w:val="24"/>
    </w:rPr>
  </w:style>
  <w:style w:type="paragraph" w:styleId="Titre3">
    <w:name w:val="heading 3"/>
    <w:basedOn w:val="Normal"/>
    <w:next w:val="Normal"/>
    <w:qFormat/>
    <w:rsid w:val="00E4668B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E4668B"/>
    <w:pPr>
      <w:keepNext/>
      <w:ind w:left="3540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E4668B"/>
    <w:pPr>
      <w:keepNext/>
      <w:jc w:val="center"/>
      <w:outlineLvl w:val="4"/>
    </w:pPr>
    <w:rPr>
      <w:b/>
      <w:bCs/>
      <w:sz w:val="32"/>
    </w:rPr>
  </w:style>
  <w:style w:type="paragraph" w:styleId="Titre6">
    <w:name w:val="heading 6"/>
    <w:basedOn w:val="Normal"/>
    <w:next w:val="Normal"/>
    <w:qFormat/>
    <w:rsid w:val="00E4668B"/>
    <w:pPr>
      <w:keepNext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E4668B"/>
    <w:pPr>
      <w:keepNext/>
      <w:outlineLvl w:val="6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4668B"/>
    <w:pPr>
      <w:jc w:val="center"/>
    </w:pPr>
    <w:rPr>
      <w:b/>
      <w:color w:val="008000"/>
      <w:sz w:val="24"/>
    </w:rPr>
  </w:style>
  <w:style w:type="paragraph" w:styleId="En-tte">
    <w:name w:val="header"/>
    <w:basedOn w:val="Normal"/>
    <w:rsid w:val="00E466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668B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4668B"/>
    <w:pPr>
      <w:ind w:left="3600" w:hanging="4950"/>
    </w:pPr>
    <w:rPr>
      <w:sz w:val="24"/>
      <w:szCs w:val="24"/>
    </w:rPr>
  </w:style>
  <w:style w:type="character" w:styleId="Lienhypertexte">
    <w:name w:val="Hyperlink"/>
    <w:rsid w:val="00E4668B"/>
    <w:rPr>
      <w:color w:val="0000FF"/>
      <w:u w:val="single"/>
    </w:rPr>
  </w:style>
  <w:style w:type="character" w:styleId="lev">
    <w:name w:val="Strong"/>
    <w:qFormat/>
    <w:rsid w:val="00E4668B"/>
    <w:rPr>
      <w:b/>
      <w:bCs/>
    </w:rPr>
  </w:style>
  <w:style w:type="paragraph" w:styleId="Textedebulles">
    <w:name w:val="Balloon Text"/>
    <w:basedOn w:val="Normal"/>
    <w:link w:val="TextedebullesCar"/>
    <w:rsid w:val="006468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68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rsid w:val="000F7B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633"/>
    <w:pPr>
      <w:spacing w:before="100" w:beforeAutospacing="1" w:after="100" w:afterAutospacing="1"/>
    </w:pPr>
    <w:rPr>
      <w:sz w:val="24"/>
      <w:szCs w:val="24"/>
    </w:rPr>
  </w:style>
  <w:style w:type="character" w:customStyle="1" w:styleId="adresse">
    <w:name w:val="adresse"/>
    <w:basedOn w:val="Policepardfaut"/>
    <w:rsid w:val="00A4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golf94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Forteresse\golf77\comit&#233;77%20%202002\En%20t&#234;te%20Comit&#233;%20d&#233;partemental%207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044D-D714-4EF4-97D0-07356E06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Comité départemental 77</Template>
  <TotalTime>2</TotalTime>
  <Pages>1</Pages>
  <Words>231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1736</CharactersWithSpaces>
  <SharedDoc>false</SharedDoc>
  <HLinks>
    <vt:vector size="6" baseType="variant">
      <vt:variant>
        <vt:i4>1310727</vt:i4>
      </vt:variant>
      <vt:variant>
        <vt:i4>0</vt:i4>
      </vt:variant>
      <vt:variant>
        <vt:i4>0</vt:i4>
      </vt:variant>
      <vt:variant>
        <vt:i4>5</vt:i4>
      </vt:variant>
      <vt:variant>
        <vt:lpwstr>http://www.cdgolf94.com/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Orsel</dc:creator>
  <cp:lastModifiedBy>Christian Barriere</cp:lastModifiedBy>
  <cp:revision>2</cp:revision>
  <cp:lastPrinted>2024-04-26T08:01:00Z</cp:lastPrinted>
  <dcterms:created xsi:type="dcterms:W3CDTF">2024-09-08T18:13:00Z</dcterms:created>
  <dcterms:modified xsi:type="dcterms:W3CDTF">2024-09-08T18:13:00Z</dcterms:modified>
</cp:coreProperties>
</file>